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4390"/>
      </w:tblGrid>
      <w:tr w:rsidR="00755BFE" w14:paraId="6BF5C24F" w14:textId="77777777" w:rsidTr="001D1A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left w:val="single" w:sz="4" w:space="0" w:color="A053A5" w:themeColor="accent5"/>
              <w:right w:val="single" w:sz="4" w:space="0" w:color="A053A5" w:themeColor="accent5"/>
            </w:tcBorders>
            <w:shd w:val="clear" w:color="auto" w:fill="000000" w:themeFill="text1"/>
            <w:vAlign w:val="bottom"/>
          </w:tcPr>
          <w:p w14:paraId="1D4279FE" w14:textId="77777777" w:rsidR="00755BFE" w:rsidRPr="008546A7" w:rsidRDefault="001A0084" w:rsidP="00755BFE">
            <w:pPr>
              <w:jc w:val="center"/>
              <w:rPr>
                <w:rFonts w:ascii="GD Boing Black" w:hAnsi="GD Boing Black" w:cs="GD Boing Black"/>
                <w:sz w:val="32"/>
              </w:rPr>
            </w:pPr>
            <w:r>
              <w:rPr>
                <w:rFonts w:ascii="GD Boing Black" w:hAnsi="GD Boing Black" w:cs="GD Boing Black"/>
                <w:caps w:val="0"/>
                <w:sz w:val="32"/>
              </w:rPr>
              <w:t>REVISIONS</w:t>
            </w:r>
            <w:r w:rsidR="00654986" w:rsidRPr="008546A7">
              <w:rPr>
                <w:rFonts w:ascii="GD Boing Black" w:hAnsi="GD Boing Black" w:cs="GD Boing Black"/>
                <w:caps w:val="0"/>
                <w:sz w:val="32"/>
              </w:rPr>
              <w:t xml:space="preserve"> WORKSHEET</w:t>
            </w:r>
          </w:p>
        </w:tc>
      </w:tr>
    </w:tbl>
    <w:p w14:paraId="672A6659" w14:textId="77777777" w:rsidR="008B3AA0" w:rsidRDefault="008B3AA0">
      <w:pPr>
        <w:pStyle w:val="TableSpace"/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2335"/>
        <w:gridCol w:w="4050"/>
        <w:gridCol w:w="1890"/>
        <w:gridCol w:w="3690"/>
        <w:gridCol w:w="2425"/>
      </w:tblGrid>
      <w:tr w:rsidR="004133FA" w14:paraId="4E3A013A" w14:textId="77777777" w:rsidTr="186C82EC">
        <w:tc>
          <w:tcPr>
            <w:tcW w:w="2335" w:type="dxa"/>
            <w:vMerge w:val="restart"/>
            <w:shd w:val="clear" w:color="auto" w:fill="1386AF" w:themeFill="accent1" w:themeFillShade="BF"/>
            <w:vAlign w:val="center"/>
          </w:tcPr>
          <w:p w14:paraId="14F82E57" w14:textId="77777777" w:rsidR="004133FA" w:rsidRPr="00111FDD" w:rsidRDefault="001A0084" w:rsidP="004133FA">
            <w:pPr>
              <w:rPr>
                <w:rFonts w:ascii="GD Boing Black" w:hAnsi="GD Boing Black" w:cs="GD Boing Black"/>
                <w:color w:val="D2EFFA" w:themeColor="accent1" w:themeTint="33"/>
                <w:sz w:val="24"/>
                <w:szCs w:val="24"/>
              </w:rPr>
            </w:pPr>
            <w:r w:rsidRPr="00111FDD">
              <w:rPr>
                <w:rFonts w:ascii="GD Boing Black" w:hAnsi="GD Boing Black" w:cs="GD Boing Black"/>
                <w:color w:val="D2EFFA" w:themeColor="accent1" w:themeTint="33"/>
                <w:sz w:val="24"/>
                <w:szCs w:val="24"/>
              </w:rPr>
              <w:t>NOTES</w:t>
            </w:r>
          </w:p>
        </w:tc>
        <w:tc>
          <w:tcPr>
            <w:tcW w:w="4050" w:type="dxa"/>
            <w:shd w:val="clear" w:color="auto" w:fill="F2F2F2" w:themeFill="background1" w:themeFillShade="F2"/>
          </w:tcPr>
          <w:p w14:paraId="24332E97" w14:textId="77777777" w:rsidR="004133FA" w:rsidRPr="00111FDD" w:rsidRDefault="001A0084" w:rsidP="00111FDD">
            <w:pPr>
              <w:spacing w:line="360" w:lineRule="auto"/>
              <w:jc w:val="right"/>
              <w:rPr>
                <w:rFonts w:ascii="GTWalsheimProBold" w:hAnsi="GTWalsheimProBold"/>
                <w:b/>
                <w:sz w:val="22"/>
                <w:szCs w:val="22"/>
              </w:rPr>
            </w:pPr>
            <w:r w:rsidRPr="00111FDD">
              <w:rPr>
                <w:rFonts w:ascii="GTWalsheimProBold" w:hAnsi="GTWalsheimProBold"/>
                <w:b/>
                <w:sz w:val="22"/>
                <w:szCs w:val="22"/>
              </w:rPr>
              <w:t>Copywriting revisions required</w:t>
            </w:r>
            <w:r w:rsidR="004133FA" w:rsidRPr="00111FDD">
              <w:rPr>
                <w:rFonts w:ascii="GTWalsheimProBold" w:hAnsi="GTWalsheimProBold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1890" w:type="dxa"/>
          </w:tcPr>
          <w:p w14:paraId="350C21BE" w14:textId="1E899AB7" w:rsidR="004133FA" w:rsidRPr="00111FDD" w:rsidRDefault="004133FA" w:rsidP="00111FDD">
            <w:pPr>
              <w:spacing w:line="360" w:lineRule="auto"/>
              <w:rPr>
                <w:rFonts w:ascii="GTWalsheimProLight" w:hAnsi="GTWalsheimProLight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F2F2F2" w:themeFill="background1" w:themeFillShade="F2"/>
          </w:tcPr>
          <w:p w14:paraId="65277FFB" w14:textId="77777777" w:rsidR="004133FA" w:rsidRPr="00111FDD" w:rsidRDefault="001A0084" w:rsidP="00111FDD">
            <w:pPr>
              <w:spacing w:line="360" w:lineRule="auto"/>
              <w:jc w:val="right"/>
              <w:rPr>
                <w:rFonts w:ascii="GTWalsheimProBold" w:hAnsi="GTWalsheimProBold"/>
                <w:b/>
                <w:sz w:val="22"/>
                <w:szCs w:val="22"/>
              </w:rPr>
            </w:pPr>
            <w:r w:rsidRPr="00111FDD">
              <w:rPr>
                <w:rFonts w:ascii="GTWalsheimProBold" w:hAnsi="GTWalsheimProBold"/>
                <w:b/>
                <w:sz w:val="22"/>
                <w:szCs w:val="22"/>
              </w:rPr>
              <w:t>New pages added</w:t>
            </w:r>
            <w:r w:rsidR="004133FA" w:rsidRPr="00111FDD">
              <w:rPr>
                <w:rFonts w:ascii="GTWalsheimProBold" w:hAnsi="GTWalsheimProBold"/>
                <w:b/>
                <w:sz w:val="22"/>
                <w:szCs w:val="22"/>
              </w:rPr>
              <w:t>:</w:t>
            </w:r>
          </w:p>
        </w:tc>
        <w:tc>
          <w:tcPr>
            <w:tcW w:w="2425" w:type="dxa"/>
          </w:tcPr>
          <w:p w14:paraId="13F9A875" w14:textId="6853850C" w:rsidR="004133FA" w:rsidRPr="00521372" w:rsidRDefault="004133FA" w:rsidP="001A0084">
            <w:pPr>
              <w:rPr>
                <w:rFonts w:ascii="GTWalsheimProLight" w:hAnsi="GTWalsheimProLight"/>
                <w:sz w:val="18"/>
                <w:szCs w:val="18"/>
              </w:rPr>
            </w:pPr>
          </w:p>
        </w:tc>
      </w:tr>
      <w:tr w:rsidR="003F1D89" w14:paraId="53C765F3" w14:textId="77777777" w:rsidTr="186C82EC">
        <w:tc>
          <w:tcPr>
            <w:tcW w:w="2335" w:type="dxa"/>
            <w:vMerge/>
          </w:tcPr>
          <w:p w14:paraId="0A37501D" w14:textId="77777777" w:rsidR="003F1D89" w:rsidRDefault="003F1D89" w:rsidP="003F1D89">
            <w:pPr>
              <w:rPr>
                <w:rFonts w:ascii="GTWalsheimProLight" w:hAnsi="GTWalsheimProLight"/>
              </w:rPr>
            </w:pPr>
          </w:p>
        </w:tc>
        <w:tc>
          <w:tcPr>
            <w:tcW w:w="4050" w:type="dxa"/>
            <w:shd w:val="clear" w:color="auto" w:fill="F2F2F2" w:themeFill="background1" w:themeFillShade="F2"/>
          </w:tcPr>
          <w:p w14:paraId="478C582D" w14:textId="77777777" w:rsidR="003F1D89" w:rsidRPr="00111FDD" w:rsidRDefault="001A0084" w:rsidP="00111FDD">
            <w:pPr>
              <w:spacing w:line="360" w:lineRule="auto"/>
              <w:jc w:val="right"/>
              <w:rPr>
                <w:rFonts w:ascii="GTWalsheimProBold" w:hAnsi="GTWalsheimProBold"/>
                <w:b/>
                <w:sz w:val="22"/>
                <w:szCs w:val="22"/>
              </w:rPr>
            </w:pPr>
            <w:r w:rsidRPr="00111FDD">
              <w:rPr>
                <w:rFonts w:ascii="GTWalsheimProBold" w:hAnsi="GTWalsheimProBold"/>
                <w:b/>
                <w:sz w:val="22"/>
                <w:szCs w:val="22"/>
              </w:rPr>
              <w:t>New plug ins required:</w:t>
            </w:r>
          </w:p>
        </w:tc>
        <w:tc>
          <w:tcPr>
            <w:tcW w:w="1890" w:type="dxa"/>
          </w:tcPr>
          <w:p w14:paraId="0957B6BD" w14:textId="20012E22" w:rsidR="003F1D89" w:rsidRPr="00111FDD" w:rsidRDefault="003F1D89" w:rsidP="00111FDD">
            <w:pPr>
              <w:spacing w:line="360" w:lineRule="auto"/>
              <w:rPr>
                <w:rFonts w:ascii="GTWalsheimProLight" w:hAnsi="GTWalsheimProLight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F2F2F2" w:themeFill="background1" w:themeFillShade="F2"/>
          </w:tcPr>
          <w:p w14:paraId="366E35DA" w14:textId="77777777" w:rsidR="003F1D89" w:rsidRPr="00111FDD" w:rsidRDefault="00690052" w:rsidP="00111FDD">
            <w:pPr>
              <w:spacing w:line="360" w:lineRule="auto"/>
              <w:jc w:val="right"/>
              <w:rPr>
                <w:rFonts w:ascii="GTWalsheimProBold" w:hAnsi="GTWalsheimProBold"/>
                <w:b/>
                <w:sz w:val="22"/>
                <w:szCs w:val="22"/>
              </w:rPr>
            </w:pPr>
            <w:r w:rsidRPr="00111FDD">
              <w:rPr>
                <w:rFonts w:ascii="GTWalsheimProBold" w:hAnsi="GTWalsheimProBold"/>
                <w:b/>
                <w:sz w:val="22"/>
                <w:szCs w:val="22"/>
              </w:rPr>
              <w:t>Page Name/s:</w:t>
            </w:r>
          </w:p>
        </w:tc>
        <w:tc>
          <w:tcPr>
            <w:tcW w:w="2425" w:type="dxa"/>
          </w:tcPr>
          <w:p w14:paraId="5DAB6C7B" w14:textId="77777777" w:rsidR="003F1D89" w:rsidRPr="00521372" w:rsidRDefault="003F1D89" w:rsidP="00654986">
            <w:pPr>
              <w:rPr>
                <w:rFonts w:ascii="GTWalsheimProLight" w:hAnsi="GTWalsheimProLight"/>
                <w:sz w:val="18"/>
                <w:szCs w:val="18"/>
              </w:rPr>
            </w:pPr>
          </w:p>
        </w:tc>
      </w:tr>
      <w:tr w:rsidR="003F1D89" w14:paraId="05923A6F" w14:textId="77777777" w:rsidTr="186C82EC">
        <w:trPr>
          <w:trHeight w:val="548"/>
        </w:trPr>
        <w:tc>
          <w:tcPr>
            <w:tcW w:w="2335" w:type="dxa"/>
            <w:vMerge/>
          </w:tcPr>
          <w:p w14:paraId="02EB378F" w14:textId="77777777" w:rsidR="003F1D89" w:rsidRDefault="003F1D89" w:rsidP="003F1D89">
            <w:pPr>
              <w:rPr>
                <w:rFonts w:ascii="GTWalsheimProLight" w:hAnsi="GTWalsheimProLight"/>
              </w:rPr>
            </w:pPr>
          </w:p>
        </w:tc>
        <w:tc>
          <w:tcPr>
            <w:tcW w:w="4050" w:type="dxa"/>
            <w:shd w:val="clear" w:color="auto" w:fill="F2F2F2" w:themeFill="background1" w:themeFillShade="F2"/>
          </w:tcPr>
          <w:p w14:paraId="0EAD841A" w14:textId="77777777" w:rsidR="003F1D89" w:rsidRPr="00111FDD" w:rsidRDefault="001A0084" w:rsidP="00111FDD">
            <w:pPr>
              <w:spacing w:line="360" w:lineRule="auto"/>
              <w:jc w:val="right"/>
              <w:rPr>
                <w:rFonts w:ascii="GTWalsheimProBold" w:hAnsi="GTWalsheimProBold"/>
                <w:b/>
                <w:sz w:val="22"/>
                <w:szCs w:val="22"/>
              </w:rPr>
            </w:pPr>
            <w:r w:rsidRPr="00111FDD">
              <w:rPr>
                <w:rFonts w:ascii="GTWalsheimProBold" w:hAnsi="GTWalsheimProBold"/>
                <w:b/>
                <w:sz w:val="22"/>
                <w:szCs w:val="22"/>
              </w:rPr>
              <w:t>List new plugins</w:t>
            </w:r>
            <w:r w:rsidR="00690052" w:rsidRPr="00111FDD">
              <w:rPr>
                <w:rFonts w:ascii="GTWalsheimProBold" w:hAnsi="GTWalsheimProBold"/>
                <w:b/>
                <w:sz w:val="22"/>
                <w:szCs w:val="22"/>
              </w:rPr>
              <w:t>:</w:t>
            </w:r>
          </w:p>
        </w:tc>
        <w:tc>
          <w:tcPr>
            <w:tcW w:w="1890" w:type="dxa"/>
          </w:tcPr>
          <w:p w14:paraId="6A05A809" w14:textId="77777777" w:rsidR="003F1D89" w:rsidRPr="00111FDD" w:rsidRDefault="003F1D89" w:rsidP="00111FDD">
            <w:pPr>
              <w:spacing w:line="360" w:lineRule="auto"/>
              <w:rPr>
                <w:rFonts w:ascii="GTWalsheimProLight" w:hAnsi="GTWalsheimProLight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F2F2F2" w:themeFill="background1" w:themeFillShade="F2"/>
          </w:tcPr>
          <w:p w14:paraId="704BF110" w14:textId="77777777" w:rsidR="003F1D89" w:rsidRPr="00111FDD" w:rsidRDefault="00690052" w:rsidP="00111FDD">
            <w:pPr>
              <w:spacing w:line="360" w:lineRule="auto"/>
              <w:jc w:val="right"/>
              <w:rPr>
                <w:rFonts w:ascii="GTWalsheimProBold" w:hAnsi="GTWalsheimProBold"/>
                <w:b/>
                <w:sz w:val="22"/>
                <w:szCs w:val="22"/>
              </w:rPr>
            </w:pPr>
            <w:r w:rsidRPr="00111FDD">
              <w:rPr>
                <w:rFonts w:ascii="GTWalsheimProBold" w:hAnsi="GTWalsheimProBold"/>
                <w:b/>
                <w:sz w:val="22"/>
                <w:szCs w:val="22"/>
              </w:rPr>
              <w:t>Placement in Navigation:</w:t>
            </w:r>
          </w:p>
        </w:tc>
        <w:tc>
          <w:tcPr>
            <w:tcW w:w="2425" w:type="dxa"/>
          </w:tcPr>
          <w:p w14:paraId="5A39BBE3" w14:textId="77777777" w:rsidR="003F1D89" w:rsidRPr="00521372" w:rsidRDefault="003F1D89" w:rsidP="003F1D89">
            <w:pPr>
              <w:rPr>
                <w:rFonts w:ascii="GTWalsheimProLight" w:hAnsi="GTWalsheimProLight"/>
                <w:sz w:val="18"/>
                <w:szCs w:val="18"/>
              </w:rPr>
            </w:pPr>
          </w:p>
        </w:tc>
      </w:tr>
    </w:tbl>
    <w:p w14:paraId="71C36900" w14:textId="76A315B0" w:rsidR="00D72C75" w:rsidRDefault="00D72C75" w:rsidP="00FE525F">
      <w:pPr>
        <w:rPr>
          <w:rFonts w:ascii="GTWalsheimProLight" w:hAnsi="GTWalsheimProLight"/>
        </w:rPr>
      </w:pPr>
    </w:p>
    <w:p w14:paraId="2C974F75" w14:textId="77777777" w:rsidR="00A472B1" w:rsidRPr="00A472B1" w:rsidRDefault="00A472B1" w:rsidP="00A472B1">
      <w:pPr>
        <w:spacing w:before="0"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A472B1">
        <w:rPr>
          <w:rFonts w:ascii="Arial" w:eastAsia="Times New Roman" w:hAnsi="Arial" w:cs="Arial"/>
          <w:b/>
          <w:bCs/>
          <w:color w:val="FF0000"/>
          <w:sz w:val="22"/>
          <w:szCs w:val="22"/>
          <w:lang w:eastAsia="en-US"/>
        </w:rPr>
        <w:t>Location</w:t>
      </w:r>
      <w:r w:rsidRPr="00A472B1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. </w:t>
      </w:r>
      <w:r w:rsidRPr="00A472B1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US"/>
        </w:rPr>
        <w:t>WHERE</w:t>
      </w:r>
      <w:r w:rsidRPr="00A472B1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the change is happening</w:t>
      </w:r>
    </w:p>
    <w:p w14:paraId="43CFFFFD" w14:textId="77777777" w:rsidR="00A472B1" w:rsidRPr="00A472B1" w:rsidRDefault="00A472B1" w:rsidP="00A472B1">
      <w:pPr>
        <w:spacing w:before="240" w:after="24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A472B1">
        <w:rPr>
          <w:rFonts w:ascii="Arial" w:eastAsia="Times New Roman" w:hAnsi="Arial" w:cs="Arial"/>
          <w:b/>
          <w:bCs/>
          <w:color w:val="0000FF"/>
          <w:sz w:val="22"/>
          <w:szCs w:val="22"/>
          <w:lang w:eastAsia="en-US"/>
        </w:rPr>
        <w:t>Action</w:t>
      </w:r>
      <w:r w:rsidRPr="00A472B1">
        <w:rPr>
          <w:rFonts w:ascii="Arial" w:eastAsia="Times New Roman" w:hAnsi="Arial" w:cs="Arial"/>
          <w:color w:val="0000FF"/>
          <w:sz w:val="22"/>
          <w:szCs w:val="22"/>
          <w:lang w:eastAsia="en-US"/>
        </w:rPr>
        <w:t>.</w:t>
      </w:r>
      <w:r w:rsidRPr="00A472B1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</w:t>
      </w:r>
      <w:r w:rsidRPr="00A472B1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US"/>
        </w:rPr>
        <w:t xml:space="preserve">WHAT </w:t>
      </w:r>
      <w:r w:rsidRPr="00A472B1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the change/action is</w:t>
      </w:r>
    </w:p>
    <w:p w14:paraId="6983EC88" w14:textId="1D9C6780" w:rsidR="00A472B1" w:rsidRDefault="00A472B1" w:rsidP="00A472B1">
      <w:pPr>
        <w:rPr>
          <w:rFonts w:ascii="GTWalsheimProLight" w:hAnsi="GTWalsheimProLight"/>
        </w:rPr>
      </w:pPr>
      <w:r w:rsidRPr="00A472B1">
        <w:rPr>
          <w:rFonts w:ascii="Arial" w:eastAsia="Times New Roman" w:hAnsi="Arial" w:cs="Arial"/>
          <w:b/>
          <w:bCs/>
          <w:color w:val="00B559"/>
          <w:sz w:val="22"/>
          <w:szCs w:val="22"/>
          <w:lang w:eastAsia="en-US"/>
        </w:rPr>
        <w:t>Content</w:t>
      </w:r>
      <w:r w:rsidRPr="00A472B1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. </w:t>
      </w:r>
      <w:r w:rsidRPr="00A472B1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US"/>
        </w:rPr>
        <w:t xml:space="preserve">Provide </w:t>
      </w:r>
      <w:r w:rsidRPr="00A472B1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the content needed for the action</w:t>
      </w:r>
    </w:p>
    <w:p w14:paraId="3B894635" w14:textId="77777777" w:rsidR="00A472B1" w:rsidRDefault="00A472B1" w:rsidP="00FE525F">
      <w:pPr>
        <w:rPr>
          <w:rFonts w:ascii="GTWalsheimProLight" w:hAnsi="GTWalsheimProLight"/>
        </w:rPr>
      </w:pPr>
    </w:p>
    <w:tbl>
      <w:tblPr>
        <w:tblStyle w:val="WeeklyAssignments"/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2A0" w:firstRow="1" w:lastRow="0" w:firstColumn="1" w:lastColumn="0" w:noHBand="1" w:noVBand="0"/>
      </w:tblPr>
      <w:tblGrid>
        <w:gridCol w:w="429"/>
        <w:gridCol w:w="1146"/>
        <w:gridCol w:w="1482"/>
        <w:gridCol w:w="11337"/>
      </w:tblGrid>
      <w:tr w:rsidR="00A646C5" w14:paraId="401AC3C7" w14:textId="77777777" w:rsidTr="3D35D6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39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1386AF" w:themeFill="accent1" w:themeFillShade="BF"/>
            <w:vAlign w:val="center"/>
          </w:tcPr>
          <w:p w14:paraId="7D88000A" w14:textId="77777777" w:rsidR="00A646C5" w:rsidRPr="00581455" w:rsidRDefault="00795641" w:rsidP="00A14CE8">
            <w:pPr>
              <w:rPr>
                <w:rFonts w:ascii="GD Boing Black" w:hAnsi="GD Boing Black" w:cs="GD Boing Black"/>
                <w:color w:val="D2EFFA" w:themeColor="accent1" w:themeTint="33"/>
                <w:sz w:val="24"/>
              </w:rPr>
            </w:pPr>
            <w:r>
              <w:rPr>
                <w:rFonts w:ascii="GD Boing Black" w:hAnsi="GD Boing Black" w:cs="GD Boing Black"/>
                <w:color w:val="D2EFFA" w:themeColor="accent1" w:themeTint="33"/>
                <w:sz w:val="28"/>
              </w:rPr>
              <w:t>SITEWIDE CHANGES</w:t>
            </w:r>
            <w:r w:rsidR="00A646C5" w:rsidRPr="006740B3">
              <w:rPr>
                <w:rFonts w:ascii="GD Boing Black" w:hAnsi="GD Boing Black" w:cs="GD Boing Black"/>
                <w:color w:val="D2EFFA" w:themeColor="accent1" w:themeTint="33"/>
                <w:sz w:val="28"/>
              </w:rPr>
              <w:t xml:space="preserve"> - </w:t>
            </w:r>
            <w:r>
              <w:rPr>
                <w:rFonts w:ascii="Arial" w:hAnsi="Arial" w:cs="Arial"/>
                <w:i/>
                <w:caps w:val="0"/>
                <w:color w:val="D2EFFA" w:themeColor="accent1" w:themeTint="33"/>
                <w:szCs w:val="18"/>
              </w:rPr>
              <w:t>site</w:t>
            </w:r>
            <w:r w:rsidRPr="00795641">
              <w:rPr>
                <w:rFonts w:ascii="Arial" w:hAnsi="Arial" w:cs="Arial"/>
                <w:i/>
                <w:caps w:val="0"/>
                <w:color w:val="D2EFFA" w:themeColor="accent1" w:themeTint="33"/>
                <w:szCs w:val="18"/>
              </w:rPr>
              <w:t>wide changes include the header, footer, and any element that appears on each page of the site.</w:t>
            </w:r>
          </w:p>
        </w:tc>
      </w:tr>
      <w:tr w:rsidR="00795641" w:rsidRPr="00EF30F9" w14:paraId="2A6F76A2" w14:textId="77777777" w:rsidTr="3D35D6F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</w:tblPrEx>
        <w:tc>
          <w:tcPr>
            <w:tcW w:w="3057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B4F054" w14:textId="77777777" w:rsidR="00795641" w:rsidRPr="00AC138C" w:rsidRDefault="00795641" w:rsidP="00795641">
            <w:pPr>
              <w:rPr>
                <w:rFonts w:ascii="GD Boing Black" w:hAnsi="GD Boing Black" w:cs="GD Boing Black"/>
                <w:color w:val="393939" w:themeColor="background2" w:themeShade="40"/>
                <w:sz w:val="19"/>
                <w:szCs w:val="19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ADDITIONAL NOTES FOR SITEWIDE CHANGES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3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27B00A" w14:textId="77777777" w:rsidR="00795641" w:rsidRPr="00EF30F9" w:rsidRDefault="00795641" w:rsidP="00A14CE8">
            <w:pPr>
              <w:rPr>
                <w:rFonts w:ascii="GTWalsheimProLight" w:hAnsi="GTWalsheimProLight"/>
                <w:color w:val="FF0000"/>
                <w:sz w:val="18"/>
              </w:rPr>
            </w:pPr>
          </w:p>
        </w:tc>
      </w:tr>
      <w:tr w:rsidR="00795641" w:rsidRPr="001D1AAB" w14:paraId="5DADB81F" w14:textId="77777777" w:rsidTr="3D35D6F8">
        <w:tc>
          <w:tcPr>
            <w:tcW w:w="14394" w:type="dxa"/>
            <w:gridSpan w:val="4"/>
            <w:shd w:val="clear" w:color="auto" w:fill="393939" w:themeFill="background2" w:themeFillShade="40"/>
          </w:tcPr>
          <w:p w14:paraId="44A957A2" w14:textId="77777777" w:rsidR="00795641" w:rsidRPr="001D1AAB" w:rsidRDefault="00795641" w:rsidP="00A14CE8">
            <w:pPr>
              <w:rPr>
                <w:rFonts w:ascii="GTWalsheimProLight" w:hAnsi="GTWalsheimProLight"/>
                <w:color w:val="FFFFFF" w:themeColor="background1"/>
                <w:sz w:val="18"/>
              </w:rPr>
            </w:pPr>
            <w:r>
              <w:rPr>
                <w:rFonts w:ascii="GD Boing Black" w:hAnsi="GD Boing Black" w:cs="GD Boing Black"/>
                <w:color w:val="FFFFFF" w:themeColor="background1"/>
                <w:sz w:val="20"/>
              </w:rPr>
              <w:t>REVISIONS</w:t>
            </w:r>
          </w:p>
        </w:tc>
      </w:tr>
      <w:tr w:rsidR="00A646C5" w14:paraId="747D3A2E" w14:textId="77777777" w:rsidTr="3D35D6F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101372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0D1C84E6" w14:textId="77777777" w:rsidR="00A646C5" w:rsidRPr="00374EE2" w:rsidRDefault="00A646C5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24AD2744" w14:textId="77777777" w:rsidR="00A646C5" w:rsidRPr="00A965AD" w:rsidRDefault="00A646C5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 xml:space="preserve">TASK 1 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60061E4C" w14:textId="5C22EE5D" w:rsidR="00A646C5" w:rsidRPr="00374EE2" w:rsidRDefault="00A646C5" w:rsidP="6F082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color w:val="auto"/>
                <w:sz w:val="20"/>
              </w:rPr>
            </w:pPr>
          </w:p>
        </w:tc>
      </w:tr>
      <w:tr w:rsidR="00A646C5" w14:paraId="5485F4F3" w14:textId="77777777" w:rsidTr="3D35D6F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48991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412DD878" w14:textId="77777777" w:rsidR="00A646C5" w:rsidRPr="00374EE2" w:rsidRDefault="00A646C5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6A29F59B" w14:textId="77777777" w:rsidR="00A646C5" w:rsidRPr="00A965AD" w:rsidRDefault="00A646C5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2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44EAFD9C" w14:textId="00AEF5D5" w:rsidR="00A646C5" w:rsidRPr="00374EE2" w:rsidRDefault="00A646C5" w:rsidP="3D35D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color w:val="FF0000"/>
                <w:sz w:val="20"/>
              </w:rPr>
            </w:pPr>
          </w:p>
        </w:tc>
      </w:tr>
      <w:tr w:rsidR="00A646C5" w14:paraId="5BDFCC6E" w14:textId="77777777" w:rsidTr="3D35D6F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152877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4053F9D1" w14:textId="77777777" w:rsidR="00A646C5" w:rsidRPr="00374EE2" w:rsidRDefault="00A646C5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15A2D14E" w14:textId="77777777" w:rsidR="00A646C5" w:rsidRPr="00A965AD" w:rsidRDefault="00A646C5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3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4B94D5A5" w14:textId="53199E6E" w:rsidR="00A646C5" w:rsidRPr="00374EE2" w:rsidRDefault="00A646C5" w:rsidP="3D35D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color w:val="FF0000"/>
                <w:sz w:val="20"/>
              </w:rPr>
            </w:pPr>
          </w:p>
        </w:tc>
      </w:tr>
      <w:tr w:rsidR="00A646C5" w14:paraId="4B445D6B" w14:textId="77777777" w:rsidTr="3D35D6F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553518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14E8EB90" w14:textId="77777777" w:rsidR="00A646C5" w:rsidRPr="00374EE2" w:rsidRDefault="00A646C5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19CD4D5D" w14:textId="77777777" w:rsidR="00A646C5" w:rsidRPr="00A965AD" w:rsidRDefault="00A646C5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4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3DEEC669" w14:textId="409F77FC" w:rsidR="00A646C5" w:rsidRPr="00374EE2" w:rsidRDefault="00A646C5" w:rsidP="3D35D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A646C5" w14:paraId="5009CC73" w14:textId="77777777" w:rsidTr="3D35D6F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139423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351D0424" w14:textId="77777777" w:rsidR="00A646C5" w:rsidRPr="00374EE2" w:rsidRDefault="00A646C5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483AA8C0" w14:textId="77777777" w:rsidR="00A646C5" w:rsidRPr="00A965AD" w:rsidRDefault="00A646C5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5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3656B9AB" w14:textId="3F8338D7" w:rsidR="00A646C5" w:rsidRPr="00374EE2" w:rsidRDefault="00A646C5" w:rsidP="3D35D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A646C5" w14:paraId="04FE41E1" w14:textId="77777777" w:rsidTr="3D35D6F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1240629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418A20AE" w14:textId="77777777" w:rsidR="00A646C5" w:rsidRDefault="00A646C5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53E8FC8D" w14:textId="77777777" w:rsidR="00A646C5" w:rsidRPr="00A965AD" w:rsidRDefault="00A646C5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6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45FB0818" w14:textId="77777777" w:rsidR="00A646C5" w:rsidRPr="00374EE2" w:rsidRDefault="00A646C5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A646C5" w14:paraId="5FDE6F90" w14:textId="77777777" w:rsidTr="3D35D6F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2013267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2027F543" w14:textId="77777777" w:rsidR="00A646C5" w:rsidRDefault="00A646C5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1AB89268" w14:textId="77777777" w:rsidR="00A646C5" w:rsidRPr="00A965AD" w:rsidRDefault="00A646C5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7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049F31CB" w14:textId="77777777" w:rsidR="00A646C5" w:rsidRPr="00374EE2" w:rsidRDefault="00A646C5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A646C5" w14:paraId="69C7C8FC" w14:textId="77777777" w:rsidTr="3D35D6F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152481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7BF29469" w14:textId="77777777" w:rsidR="00A646C5" w:rsidRDefault="00A646C5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037602F7" w14:textId="77777777" w:rsidR="00A646C5" w:rsidRPr="00A965AD" w:rsidRDefault="00A646C5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8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53128261" w14:textId="77777777" w:rsidR="00A646C5" w:rsidRPr="00374EE2" w:rsidRDefault="00A646C5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A646C5" w14:paraId="4750140A" w14:textId="77777777" w:rsidTr="3D35D6F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8596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7C9F31AF" w14:textId="77777777" w:rsidR="00A646C5" w:rsidRDefault="00A646C5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31B7A37D" w14:textId="77777777" w:rsidR="00A646C5" w:rsidRPr="00A965AD" w:rsidRDefault="00A646C5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9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62486C05" w14:textId="77777777" w:rsidR="00A646C5" w:rsidRPr="00374EE2" w:rsidRDefault="00A646C5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A646C5" w14:paraId="26FECD4A" w14:textId="77777777" w:rsidTr="00A472B1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2684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7D7B3579" w14:textId="77777777" w:rsidR="00A646C5" w:rsidRDefault="00A646C5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29D1658D" w14:textId="66635E48" w:rsidR="00A646C5" w:rsidRPr="00A965AD" w:rsidRDefault="00A472B1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Example TASK</w:t>
            </w:r>
          </w:p>
        </w:tc>
        <w:tc>
          <w:tcPr>
            <w:tcW w:w="12819" w:type="dxa"/>
            <w:gridSpan w:val="2"/>
            <w:shd w:val="clear" w:color="auto" w:fill="D2EFFA" w:themeFill="accent1" w:themeFillTint="33"/>
          </w:tcPr>
          <w:p w14:paraId="4101652C" w14:textId="26C96118" w:rsidR="00A646C5" w:rsidRPr="00374EE2" w:rsidRDefault="00A472B1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Currently, </w:t>
            </w:r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  <w:shd w:val="clear" w:color="auto" w:fill="FFFFFF"/>
              </w:rPr>
              <w:t>this orange color #df8b4a is used throughout the site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Arial" w:hAnsi="Arial" w:cs="Arial"/>
                <w:i/>
                <w:iCs/>
                <w:color w:val="00B559"/>
                <w:sz w:val="22"/>
                <w:szCs w:val="22"/>
                <w:shd w:val="clear" w:color="auto" w:fill="FFFFFF"/>
              </w:rPr>
              <w:t xml:space="preserve"> Instead, the orange color should be removed and the following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FF"/>
                <w:sz w:val="22"/>
                <w:szCs w:val="22"/>
                <w:shd w:val="clear" w:color="auto" w:fill="FFFFFF"/>
              </w:rPr>
              <w:t>blue color #4B8BF5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B559"/>
                <w:sz w:val="22"/>
                <w:szCs w:val="22"/>
                <w:shd w:val="clear" w:color="auto" w:fill="FFFFFF"/>
              </w:rPr>
              <w:t>should be used instead.</w:t>
            </w:r>
          </w:p>
        </w:tc>
      </w:tr>
    </w:tbl>
    <w:p w14:paraId="4B99056E" w14:textId="77777777" w:rsidR="00795641" w:rsidRDefault="00795641" w:rsidP="00795641">
      <w:pPr>
        <w:rPr>
          <w:rFonts w:ascii="GTWalsheimProLight" w:hAnsi="GTWalsheimProLight"/>
        </w:rPr>
      </w:pPr>
    </w:p>
    <w:tbl>
      <w:tblPr>
        <w:tblStyle w:val="WeeklyAssignments"/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2A0" w:firstRow="1" w:lastRow="0" w:firstColumn="1" w:lastColumn="0" w:noHBand="1" w:noVBand="0"/>
      </w:tblPr>
      <w:tblGrid>
        <w:gridCol w:w="429"/>
        <w:gridCol w:w="1146"/>
        <w:gridCol w:w="1085"/>
        <w:gridCol w:w="11734"/>
      </w:tblGrid>
      <w:tr w:rsidR="00795641" w14:paraId="6D32A969" w14:textId="77777777" w:rsidTr="3D35D6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39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1386AF" w:themeFill="accent1" w:themeFillShade="BF"/>
            <w:vAlign w:val="center"/>
          </w:tcPr>
          <w:p w14:paraId="5E28464A" w14:textId="0C6F6712" w:rsidR="00795641" w:rsidRPr="00581455" w:rsidRDefault="00795641" w:rsidP="00911BB0">
            <w:pPr>
              <w:rPr>
                <w:rFonts w:ascii="GD Boing Black" w:hAnsi="GD Boing Black" w:cs="GD Boing Black"/>
                <w:color w:val="D2EFFA" w:themeColor="accent1" w:themeTint="33"/>
                <w:sz w:val="24"/>
              </w:rPr>
            </w:pPr>
            <w:r w:rsidRPr="006740B3">
              <w:rPr>
                <w:rFonts w:ascii="GD Boing Black" w:hAnsi="GD Boing Black" w:cs="GD Boing Black"/>
                <w:color w:val="D2EFFA" w:themeColor="accent1" w:themeTint="33"/>
                <w:sz w:val="28"/>
              </w:rPr>
              <w:t>Page Title -</w:t>
            </w:r>
            <w:r w:rsidR="00A472B1">
              <w:rPr>
                <w:rFonts w:ascii="GD Boing Black" w:hAnsi="GD Boing Black" w:cs="GD Boing Black"/>
                <w:color w:val="D2EFFA" w:themeColor="accent1" w:themeTint="33"/>
                <w:sz w:val="28"/>
              </w:rPr>
              <w:t xml:space="preserve"> </w:t>
            </w:r>
          </w:p>
        </w:tc>
      </w:tr>
      <w:tr w:rsidR="00795641" w:rsidRPr="00EF30F9" w14:paraId="6621AEF7" w14:textId="77777777" w:rsidTr="3D35D6F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</w:tblPrEx>
        <w:tc>
          <w:tcPr>
            <w:tcW w:w="2660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EE9DA3" w14:textId="77777777" w:rsidR="00795641" w:rsidRPr="00AC138C" w:rsidRDefault="00795641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19"/>
                <w:szCs w:val="19"/>
              </w:rPr>
            </w:pPr>
            <w:r w:rsidRPr="00AC138C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NOTES FOR THIS PAGE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7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99C43A" w14:textId="77777777" w:rsidR="00795641" w:rsidRPr="00EF30F9" w:rsidRDefault="00795641" w:rsidP="00A14CE8">
            <w:pPr>
              <w:rPr>
                <w:rFonts w:ascii="GTWalsheimProLight" w:hAnsi="GTWalsheimProLight"/>
                <w:color w:val="FF0000"/>
                <w:sz w:val="18"/>
              </w:rPr>
            </w:pPr>
          </w:p>
        </w:tc>
      </w:tr>
      <w:tr w:rsidR="000E0C14" w:rsidRPr="00374EE2" w14:paraId="57B02138" w14:textId="77777777" w:rsidTr="3D35D6F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1045867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2DBDC598" w14:textId="77777777" w:rsidR="000E0C14" w:rsidRPr="00374EE2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63B3CB16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 xml:space="preserve">TASK 1 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4DDBEF00" w14:textId="431F4B3D" w:rsidR="000E0C14" w:rsidRPr="003F243E" w:rsidRDefault="000E0C14" w:rsidP="3D35D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color w:val="auto"/>
                <w:sz w:val="20"/>
              </w:rPr>
            </w:pPr>
          </w:p>
        </w:tc>
      </w:tr>
      <w:tr w:rsidR="000E0C14" w:rsidRPr="00374EE2" w14:paraId="38E8CF9D" w14:textId="77777777" w:rsidTr="3D35D6F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1061633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3DF819B1" w14:textId="77777777" w:rsidR="000E0C14" w:rsidRPr="00374EE2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56A8AF29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2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3461D779" w14:textId="22963AC1" w:rsidR="003F243E" w:rsidRPr="00374EE2" w:rsidRDefault="003F243E" w:rsidP="3D35D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40DE3B21" w14:textId="77777777" w:rsidTr="3D35D6F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273949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2ADA9296" w14:textId="77777777" w:rsidR="000E0C14" w:rsidRPr="00374EE2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52DBE71F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3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3CF2D8B6" w14:textId="7858BE8C" w:rsidR="003F243E" w:rsidRPr="00374EE2" w:rsidRDefault="003F243E" w:rsidP="3D35D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0C14" w:rsidRPr="00374EE2" w14:paraId="04D75DAA" w14:textId="77777777" w:rsidTr="3D35D6F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142556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0D01D3DE" w14:textId="77777777" w:rsidR="000E0C14" w:rsidRPr="00374EE2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057309FC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4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0FB78278" w14:textId="77777777" w:rsidR="000E0C14" w:rsidRPr="00374EE2" w:rsidRDefault="000E0C14" w:rsidP="003F2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4708740E" w14:textId="77777777" w:rsidTr="3D35D6F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2014490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6A3B6897" w14:textId="77777777" w:rsidR="000E0C14" w:rsidRPr="00374EE2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198E1E81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5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1FC39945" w14:textId="77777777" w:rsidR="000E0C14" w:rsidRPr="00374EE2" w:rsidRDefault="000E0C14" w:rsidP="003F2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68BE3E75" w14:textId="77777777" w:rsidTr="3D35D6F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1734622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245270B7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73503193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6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0562CB0E" w14:textId="662288F3" w:rsidR="000E0C14" w:rsidRPr="00374EE2" w:rsidRDefault="000E0C14" w:rsidP="3D35D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1614DF35" w14:textId="77777777" w:rsidTr="3D35D6F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35669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36205D4F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358B792D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7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34CE0A41" w14:textId="77777777" w:rsidR="000E0C14" w:rsidRPr="00374EE2" w:rsidRDefault="000E0C14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0F901878" w14:textId="77777777" w:rsidTr="3D35D6F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716901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48E0D061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67F17EBF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8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62EBF3C5" w14:textId="77777777" w:rsidR="000E0C14" w:rsidRPr="00374EE2" w:rsidRDefault="000E0C14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12E7FE25" w14:textId="77777777" w:rsidTr="3D35D6F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756663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02B5592F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504FEA51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9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6D98A12B" w14:textId="77777777" w:rsidR="000E0C14" w:rsidRPr="00374EE2" w:rsidRDefault="000E0C14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3F97E89C" w14:textId="77777777" w:rsidTr="00A472B1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171761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27B61044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4DDB956F" w14:textId="53DAD021" w:rsidR="000E0C14" w:rsidRPr="00A965AD" w:rsidRDefault="00A472B1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Example TASK</w:t>
            </w:r>
          </w:p>
        </w:tc>
        <w:tc>
          <w:tcPr>
            <w:tcW w:w="12819" w:type="dxa"/>
            <w:gridSpan w:val="2"/>
            <w:shd w:val="clear" w:color="auto" w:fill="D2EFFA" w:themeFill="accent1" w:themeFillTint="33"/>
          </w:tcPr>
          <w:p w14:paraId="2946DB82" w14:textId="2CD36123" w:rsidR="000E0C14" w:rsidRPr="00374EE2" w:rsidRDefault="00A472B1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  <w:r w:rsidRPr="00A472B1">
              <w:rPr>
                <w:rFonts w:ascii="GTWalsheimProLight" w:hAnsi="GTWalsheimProLight"/>
                <w:b/>
                <w:color w:val="000000" w:themeColor="text1"/>
                <w:sz w:val="22"/>
              </w:rPr>
              <w:t>SPECIFIC LOCATION CHANGES:</w:t>
            </w:r>
            <w:r w:rsidRPr="00A472B1">
              <w:rPr>
                <w:rFonts w:ascii="GTWalsheimProLight" w:hAnsi="GTWalsheimProLight"/>
                <w:color w:val="000000" w:themeColor="text1"/>
                <w:sz w:val="22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Currently, </w:t>
            </w:r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  <w:shd w:val="clear" w:color="auto" w:fill="FFFFFF"/>
              </w:rPr>
              <w:t>on the ‘Contact Us’ page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, the ‘Submit’ button is orange. </w:t>
            </w:r>
            <w:r>
              <w:rPr>
                <w:rFonts w:ascii="Arial" w:hAnsi="Arial" w:cs="Arial"/>
                <w:i/>
                <w:iCs/>
                <w:color w:val="00B559"/>
                <w:sz w:val="22"/>
                <w:szCs w:val="22"/>
                <w:shd w:val="clear" w:color="auto" w:fill="FFFFFF"/>
              </w:rPr>
              <w:t>Please change the color of this button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B559"/>
                <w:sz w:val="22"/>
                <w:szCs w:val="22"/>
                <w:shd w:val="clear" w:color="auto" w:fill="FFFFFF"/>
              </w:rPr>
              <w:t>to this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FF"/>
                <w:sz w:val="22"/>
                <w:szCs w:val="22"/>
                <w:shd w:val="clear" w:color="auto" w:fill="FFFFFF"/>
              </w:rPr>
              <w:t>green color: #00B559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p w14:paraId="5997CC1D" w14:textId="77777777" w:rsidR="00795641" w:rsidRDefault="00795641" w:rsidP="00795641">
      <w:pPr>
        <w:rPr>
          <w:rFonts w:ascii="GTWalsheimProLight" w:hAnsi="GTWalsheimProLight"/>
        </w:rPr>
      </w:pPr>
    </w:p>
    <w:tbl>
      <w:tblPr>
        <w:tblStyle w:val="WeeklyAssignments"/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2A0" w:firstRow="1" w:lastRow="0" w:firstColumn="1" w:lastColumn="0" w:noHBand="1" w:noVBand="0"/>
      </w:tblPr>
      <w:tblGrid>
        <w:gridCol w:w="429"/>
        <w:gridCol w:w="1146"/>
        <w:gridCol w:w="953"/>
        <w:gridCol w:w="11866"/>
      </w:tblGrid>
      <w:tr w:rsidR="00795641" w14:paraId="7BC83B14" w14:textId="77777777" w:rsidTr="3D35D6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39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1386AF" w:themeFill="accent1" w:themeFillShade="BF"/>
            <w:vAlign w:val="center"/>
          </w:tcPr>
          <w:p w14:paraId="4701DB05" w14:textId="5A02D915" w:rsidR="00795641" w:rsidRPr="00581455" w:rsidRDefault="00795641" w:rsidP="3D35D6F8">
            <w:pPr>
              <w:rPr>
                <w:rFonts w:ascii="GD Boing Black" w:hAnsi="GD Boing Black" w:cs="GD Boing Black"/>
                <w:color w:val="D2EFFA" w:themeColor="accent1" w:themeTint="33"/>
                <w:sz w:val="28"/>
                <w:szCs w:val="28"/>
              </w:rPr>
            </w:pPr>
            <w:r w:rsidRPr="3D35D6F8">
              <w:rPr>
                <w:rFonts w:ascii="GD Boing Black" w:hAnsi="GD Boing Black" w:cs="GD Boing Black"/>
                <w:color w:val="D2EFFA" w:themeColor="accent1" w:themeTint="33"/>
                <w:sz w:val="28"/>
                <w:szCs w:val="28"/>
              </w:rPr>
              <w:t xml:space="preserve">Page Title </w:t>
            </w:r>
            <w:r w:rsidR="4C0A651B" w:rsidRPr="3D35D6F8">
              <w:rPr>
                <w:rFonts w:ascii="GD Boing Black" w:hAnsi="GD Boing Black" w:cs="GD Boing Black"/>
                <w:color w:val="D2EFFA" w:themeColor="accent1" w:themeTint="33"/>
                <w:sz w:val="28"/>
                <w:szCs w:val="28"/>
              </w:rPr>
              <w:t>–</w:t>
            </w:r>
            <w:r w:rsidRPr="3D35D6F8">
              <w:rPr>
                <w:rFonts w:ascii="GD Boing Black" w:hAnsi="GD Boing Black" w:cs="GD Boing Black"/>
                <w:color w:val="D2EFFA" w:themeColor="accent1" w:themeTint="33"/>
                <w:sz w:val="28"/>
                <w:szCs w:val="28"/>
              </w:rPr>
              <w:t xml:space="preserve"> </w:t>
            </w:r>
          </w:p>
        </w:tc>
      </w:tr>
      <w:tr w:rsidR="00795641" w:rsidRPr="00EF30F9" w14:paraId="4A39E77B" w14:textId="77777777" w:rsidTr="3D35D6F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</w:tblPrEx>
        <w:tc>
          <w:tcPr>
            <w:tcW w:w="2528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B14948" w14:textId="77777777" w:rsidR="00795641" w:rsidRPr="00AC138C" w:rsidRDefault="00795641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19"/>
                <w:szCs w:val="19"/>
              </w:rPr>
            </w:pPr>
            <w:r w:rsidRPr="00AC138C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NOTES FOR THIS PAGE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8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0FFD37" w14:textId="77777777" w:rsidR="00795641" w:rsidRPr="00EF30F9" w:rsidRDefault="00795641" w:rsidP="00A14CE8">
            <w:pPr>
              <w:rPr>
                <w:rFonts w:ascii="GTWalsheimProLight" w:hAnsi="GTWalsheimProLight"/>
                <w:color w:val="FF0000"/>
                <w:sz w:val="18"/>
              </w:rPr>
            </w:pPr>
          </w:p>
        </w:tc>
      </w:tr>
      <w:tr w:rsidR="00795641" w:rsidRPr="001D1AAB" w14:paraId="53C9066C" w14:textId="77777777" w:rsidTr="3D35D6F8">
        <w:tc>
          <w:tcPr>
            <w:tcW w:w="14394" w:type="dxa"/>
            <w:gridSpan w:val="4"/>
            <w:shd w:val="clear" w:color="auto" w:fill="393939" w:themeFill="background2" w:themeFillShade="40"/>
          </w:tcPr>
          <w:p w14:paraId="1050A442" w14:textId="77777777" w:rsidR="00795641" w:rsidRPr="001D1AAB" w:rsidRDefault="00795641" w:rsidP="00A14CE8">
            <w:pPr>
              <w:rPr>
                <w:rFonts w:ascii="GTWalsheimProLight" w:hAnsi="GTWalsheimProLight"/>
                <w:color w:val="FFFFFF" w:themeColor="background1"/>
                <w:sz w:val="18"/>
              </w:rPr>
            </w:pPr>
            <w:r>
              <w:rPr>
                <w:rFonts w:ascii="GD Boing Black" w:hAnsi="GD Boing Black" w:cs="GD Boing Black"/>
                <w:color w:val="FFFFFF" w:themeColor="background1"/>
                <w:sz w:val="20"/>
              </w:rPr>
              <w:t>REVISIONS</w:t>
            </w:r>
          </w:p>
        </w:tc>
      </w:tr>
      <w:tr w:rsidR="00795641" w14:paraId="393F3873" w14:textId="77777777" w:rsidTr="3D35D6F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1171058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501105B3" w14:textId="77777777" w:rsidR="00795641" w:rsidRPr="00374EE2" w:rsidRDefault="00795641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784BE9C9" w14:textId="77777777" w:rsidR="00795641" w:rsidRPr="00A965AD" w:rsidRDefault="00795641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 xml:space="preserve">TASK 1 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6B699379" w14:textId="7F930926" w:rsidR="00795641" w:rsidRPr="00374EE2" w:rsidRDefault="00795641" w:rsidP="3D35D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795641" w14:paraId="7A14E2EF" w14:textId="77777777" w:rsidTr="3D35D6F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38946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45AEC62B" w14:textId="77777777" w:rsidR="00795641" w:rsidRPr="00374EE2" w:rsidRDefault="00795641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7BCE5823" w14:textId="77777777" w:rsidR="00795641" w:rsidRPr="00A965AD" w:rsidRDefault="00795641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2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3FE9F23F" w14:textId="46D30698" w:rsidR="00795641" w:rsidRPr="00374EE2" w:rsidRDefault="00795641" w:rsidP="3D35D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5641" w14:paraId="1902CABE" w14:textId="77777777" w:rsidTr="3D35D6F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50787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388EE0E5" w14:textId="77777777" w:rsidR="00795641" w:rsidRPr="00374EE2" w:rsidRDefault="00795641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2B84A690" w14:textId="77777777" w:rsidR="00795641" w:rsidRPr="00A965AD" w:rsidRDefault="00795641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3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1F72F646" w14:textId="50002099" w:rsidR="00795641" w:rsidRPr="00374EE2" w:rsidRDefault="00795641" w:rsidP="3D35D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95641" w14:paraId="473CE15F" w14:textId="77777777" w:rsidTr="3D35D6F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127991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719D89F3" w14:textId="77777777" w:rsidR="00795641" w:rsidRPr="00374EE2" w:rsidRDefault="00795641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54912819" w14:textId="77777777" w:rsidR="00795641" w:rsidRPr="00A965AD" w:rsidRDefault="00795641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4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08CE6F91" w14:textId="77777777" w:rsidR="00795641" w:rsidRPr="00374EE2" w:rsidRDefault="00795641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795641" w14:paraId="650EDA21" w14:textId="77777777" w:rsidTr="3D35D6F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73401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6B8C16CB" w14:textId="77777777" w:rsidR="00795641" w:rsidRPr="00374EE2" w:rsidRDefault="00795641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33F370CB" w14:textId="77777777" w:rsidR="00795641" w:rsidRPr="00A965AD" w:rsidRDefault="00795641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5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61CDCEAD" w14:textId="77777777" w:rsidR="00795641" w:rsidRPr="00374EE2" w:rsidRDefault="00795641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5D0A29E0" w14:textId="77777777" w:rsidTr="3D35D6F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97910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299EC0C9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  <w:tcBorders>
              <w:top w:val="single" w:sz="0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F4D993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6</w:t>
            </w:r>
          </w:p>
        </w:tc>
        <w:tc>
          <w:tcPr>
            <w:tcW w:w="12819" w:type="dxa"/>
            <w:gridSpan w:val="2"/>
            <w:tcBorders>
              <w:top w:val="single" w:sz="0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B9E253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0AF685AE" w14:textId="77777777" w:rsidTr="3D35D6F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1958942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672193E7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  <w:tcBorders>
              <w:top w:val="single" w:sz="0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6CA779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7</w:t>
            </w:r>
          </w:p>
        </w:tc>
        <w:tc>
          <w:tcPr>
            <w:tcW w:w="12819" w:type="dxa"/>
            <w:gridSpan w:val="2"/>
            <w:tcBorders>
              <w:top w:val="single" w:sz="0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3DE523C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13FDE6DF" w14:textId="77777777" w:rsidTr="3D35D6F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138244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5671D30D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  <w:tcBorders>
              <w:top w:val="single" w:sz="0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5D4492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8</w:t>
            </w:r>
          </w:p>
        </w:tc>
        <w:tc>
          <w:tcPr>
            <w:tcW w:w="12819" w:type="dxa"/>
            <w:gridSpan w:val="2"/>
            <w:tcBorders>
              <w:top w:val="single" w:sz="0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E56223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18B8172D" w14:textId="77777777" w:rsidTr="3D35D6F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1826393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49EE17A1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  <w:tcBorders>
              <w:top w:val="single" w:sz="0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4B2B3F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9</w:t>
            </w:r>
          </w:p>
        </w:tc>
        <w:tc>
          <w:tcPr>
            <w:tcW w:w="12819" w:type="dxa"/>
            <w:gridSpan w:val="2"/>
            <w:tcBorders>
              <w:top w:val="single" w:sz="0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547A01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424BD016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55204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594833D8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  <w:tcBorders>
              <w:top w:val="single" w:sz="0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CD5DDC" w14:textId="75963AB0" w:rsidR="000E0C14" w:rsidRPr="00A965AD" w:rsidRDefault="009E6820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Example TASK</w:t>
            </w:r>
          </w:p>
        </w:tc>
        <w:tc>
          <w:tcPr>
            <w:tcW w:w="12819" w:type="dxa"/>
            <w:gridSpan w:val="2"/>
            <w:tcBorders>
              <w:top w:val="single" w:sz="0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2EFFA" w:themeFill="accent1" w:themeFillTint="33"/>
          </w:tcPr>
          <w:p w14:paraId="5043CB0F" w14:textId="4796F85D" w:rsidR="000E0C14" w:rsidRPr="00374EE2" w:rsidRDefault="00A14CE8" w:rsidP="00A14CE8">
            <w:pPr>
              <w:rPr>
                <w:rFonts w:ascii="GTWalsheimProLight" w:hAnsi="GTWalsheimProLight"/>
                <w:sz w:val="20"/>
              </w:rPr>
            </w:pPr>
            <w:r w:rsidRPr="00A14CE8">
              <w:rPr>
                <w:rFonts w:ascii="GTWalsheimProLight" w:hAnsi="GTWalsheimProLight"/>
                <w:b/>
                <w:color w:val="000000" w:themeColor="text1"/>
                <w:sz w:val="22"/>
              </w:rPr>
              <w:t>REPLACING IMAGES:</w:t>
            </w:r>
            <w:r w:rsidRPr="00A14CE8">
              <w:rPr>
                <w:rFonts w:ascii="GTWalsheimProLight" w:hAnsi="GTWalsheimProLight"/>
                <w:color w:val="000000" w:themeColor="text1"/>
                <w:sz w:val="22"/>
              </w:rPr>
              <w:t xml:space="preserve"> 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Currently, the </w:t>
            </w:r>
            <w: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>hero image on all internal pages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is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beachfront4.png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i/>
                <w:iCs/>
                <w:color w:val="00B559"/>
                <w:sz w:val="22"/>
                <w:szCs w:val="22"/>
              </w:rPr>
              <w:t>Instead, the hero image on all internal pages needs to be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2"/>
                <w:szCs w:val="22"/>
              </w:rPr>
              <w:t>beachhouse.jpeg</w:t>
            </w:r>
          </w:p>
        </w:tc>
      </w:tr>
    </w:tbl>
    <w:p w14:paraId="07459315" w14:textId="77777777" w:rsidR="00795641" w:rsidRDefault="00795641" w:rsidP="00795641">
      <w:pPr>
        <w:rPr>
          <w:rFonts w:ascii="GTWalsheimProLight" w:hAnsi="GTWalsheimProLight"/>
        </w:rPr>
      </w:pPr>
    </w:p>
    <w:tbl>
      <w:tblPr>
        <w:tblStyle w:val="WeeklyAssignments"/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2A0" w:firstRow="1" w:lastRow="0" w:firstColumn="1" w:lastColumn="0" w:noHBand="1" w:noVBand="0"/>
      </w:tblPr>
      <w:tblGrid>
        <w:gridCol w:w="429"/>
        <w:gridCol w:w="1146"/>
        <w:gridCol w:w="953"/>
        <w:gridCol w:w="11866"/>
      </w:tblGrid>
      <w:tr w:rsidR="00795641" w14:paraId="4F65BB00" w14:textId="77777777" w:rsidTr="3D35D6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39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1386AF" w:themeFill="accent1" w:themeFillShade="BF"/>
            <w:vAlign w:val="center"/>
          </w:tcPr>
          <w:p w14:paraId="23E62D54" w14:textId="57DC1DD6" w:rsidR="00795641" w:rsidRPr="00581455" w:rsidRDefault="00795641" w:rsidP="3D35D6F8">
            <w:pPr>
              <w:rPr>
                <w:rFonts w:ascii="GD Boing Black" w:hAnsi="GD Boing Black" w:cs="GD Boing Black"/>
                <w:color w:val="D2EFFA" w:themeColor="accent1" w:themeTint="33"/>
                <w:sz w:val="24"/>
                <w:szCs w:val="24"/>
              </w:rPr>
            </w:pPr>
            <w:r w:rsidRPr="3D35D6F8">
              <w:rPr>
                <w:rFonts w:ascii="GD Boing Black" w:hAnsi="GD Boing Black" w:cs="GD Boing Black"/>
                <w:color w:val="D2EFFA" w:themeColor="accent1" w:themeTint="33"/>
                <w:sz w:val="28"/>
                <w:szCs w:val="28"/>
              </w:rPr>
              <w:t xml:space="preserve">Page Title </w:t>
            </w:r>
            <w:r w:rsidR="4C0A651B" w:rsidRPr="3D35D6F8">
              <w:rPr>
                <w:rFonts w:ascii="GD Boing Black" w:hAnsi="GD Boing Black" w:cs="GD Boing Black"/>
                <w:color w:val="D2EFFA" w:themeColor="accent1" w:themeTint="33"/>
                <w:sz w:val="28"/>
                <w:szCs w:val="28"/>
              </w:rPr>
              <w:t>–</w:t>
            </w:r>
            <w:r w:rsidRPr="3D35D6F8">
              <w:rPr>
                <w:rFonts w:ascii="GD Boing Black" w:hAnsi="GD Boing Black" w:cs="GD Boing Black"/>
                <w:color w:val="D2EFFA" w:themeColor="accent1" w:themeTint="33"/>
                <w:sz w:val="28"/>
                <w:szCs w:val="28"/>
              </w:rPr>
              <w:t xml:space="preserve"> </w:t>
            </w:r>
          </w:p>
        </w:tc>
      </w:tr>
      <w:tr w:rsidR="00795641" w:rsidRPr="00EF30F9" w14:paraId="0E381CAF" w14:textId="77777777" w:rsidTr="3D35D6F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</w:tblPrEx>
        <w:tc>
          <w:tcPr>
            <w:tcW w:w="2528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986418" w14:textId="77777777" w:rsidR="00795641" w:rsidRPr="00AC138C" w:rsidRDefault="00795641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19"/>
                <w:szCs w:val="19"/>
              </w:rPr>
            </w:pPr>
            <w:r w:rsidRPr="00AC138C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NOTES FOR THIS PAGE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8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37F28F" w14:textId="3E659E69" w:rsidR="00795641" w:rsidRPr="00EF30F9" w:rsidRDefault="00795641" w:rsidP="3D35D6F8">
            <w:pPr>
              <w:rPr>
                <w:rFonts w:ascii="GTWalsheimProLight" w:hAnsi="GTWalsheimProLight"/>
                <w:color w:val="FF0000"/>
                <w:sz w:val="18"/>
                <w:szCs w:val="18"/>
              </w:rPr>
            </w:pPr>
          </w:p>
        </w:tc>
      </w:tr>
      <w:tr w:rsidR="00795641" w:rsidRPr="001D1AAB" w14:paraId="13A0AB2E" w14:textId="77777777" w:rsidTr="3D35D6F8">
        <w:tc>
          <w:tcPr>
            <w:tcW w:w="14394" w:type="dxa"/>
            <w:gridSpan w:val="4"/>
            <w:shd w:val="clear" w:color="auto" w:fill="393939" w:themeFill="background2" w:themeFillShade="40"/>
          </w:tcPr>
          <w:p w14:paraId="05DBBFED" w14:textId="77777777" w:rsidR="00795641" w:rsidRPr="001D1AAB" w:rsidRDefault="00795641" w:rsidP="00A14CE8">
            <w:pPr>
              <w:rPr>
                <w:rFonts w:ascii="GTWalsheimProLight" w:hAnsi="GTWalsheimProLight"/>
                <w:color w:val="FFFFFF" w:themeColor="background1"/>
                <w:sz w:val="18"/>
              </w:rPr>
            </w:pPr>
            <w:r>
              <w:rPr>
                <w:rFonts w:ascii="GD Boing Black" w:hAnsi="GD Boing Black" w:cs="GD Boing Black"/>
                <w:color w:val="FFFFFF" w:themeColor="background1"/>
                <w:sz w:val="20"/>
              </w:rPr>
              <w:t>REVISIONS</w:t>
            </w:r>
          </w:p>
        </w:tc>
      </w:tr>
      <w:tr w:rsidR="00795641" w14:paraId="6EB2B2F8" w14:textId="77777777" w:rsidTr="3D35D6F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1609238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762905CD" w14:textId="77777777" w:rsidR="00795641" w:rsidRPr="00374EE2" w:rsidRDefault="00795641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1B789C8A" w14:textId="77777777" w:rsidR="00795641" w:rsidRPr="00A965AD" w:rsidRDefault="00795641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 xml:space="preserve">TASK 1 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6DFB9E20" w14:textId="4B2D1249" w:rsidR="00795641" w:rsidRPr="00374EE2" w:rsidRDefault="00795641" w:rsidP="3D35D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color w:val="FF0000"/>
                <w:sz w:val="20"/>
              </w:rPr>
            </w:pPr>
          </w:p>
        </w:tc>
      </w:tr>
      <w:tr w:rsidR="00795641" w14:paraId="546D24A0" w14:textId="77777777" w:rsidTr="3D35D6F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1151133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1D0BDA32" w14:textId="77777777" w:rsidR="00795641" w:rsidRPr="00374EE2" w:rsidRDefault="00795641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041ED99C" w14:textId="77777777" w:rsidR="00795641" w:rsidRPr="00A965AD" w:rsidRDefault="00795641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2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70DF9E56" w14:textId="1B234DC4" w:rsidR="00795641" w:rsidRPr="00374EE2" w:rsidRDefault="00795641" w:rsidP="3D35D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795641" w14:paraId="04B2DABF" w14:textId="77777777" w:rsidTr="3D35D6F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1865785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7298436F" w14:textId="77777777" w:rsidR="00795641" w:rsidRPr="00374EE2" w:rsidRDefault="00795641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15D8B42B" w14:textId="77777777" w:rsidR="00795641" w:rsidRPr="00A965AD" w:rsidRDefault="00795641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3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44E871BC" w14:textId="6735D897" w:rsidR="00795641" w:rsidRPr="00374EE2" w:rsidRDefault="00795641" w:rsidP="3D35D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795641" w14:paraId="778E9A9D" w14:textId="77777777" w:rsidTr="3D35D6F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1029867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7A405A29" w14:textId="77777777" w:rsidR="00795641" w:rsidRPr="00374EE2" w:rsidRDefault="00795641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559BCCD1" w14:textId="77777777" w:rsidR="00795641" w:rsidRPr="00A965AD" w:rsidRDefault="00795641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4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144A5D23" w14:textId="77E6E71D" w:rsidR="00795641" w:rsidRPr="00374EE2" w:rsidRDefault="00795641" w:rsidP="3D35D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color w:val="FF0000"/>
                <w:sz w:val="20"/>
              </w:rPr>
            </w:pPr>
          </w:p>
        </w:tc>
      </w:tr>
      <w:tr w:rsidR="00795641" w14:paraId="604B82D8" w14:textId="77777777" w:rsidTr="3D35D6F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149887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454A1EBC" w14:textId="77777777" w:rsidR="00795641" w:rsidRPr="00374EE2" w:rsidRDefault="00795641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31266FFE" w14:textId="77777777" w:rsidR="00795641" w:rsidRPr="00A965AD" w:rsidRDefault="00795641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5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738610EB" w14:textId="7A9D6B65" w:rsidR="00795641" w:rsidRPr="00374EE2" w:rsidRDefault="00795641" w:rsidP="3D35D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0109E01F" w14:textId="77777777" w:rsidTr="3D35D6F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57771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4B93547F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  <w:tcBorders>
              <w:top w:val="single" w:sz="0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6EDEC9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6</w:t>
            </w:r>
          </w:p>
        </w:tc>
        <w:tc>
          <w:tcPr>
            <w:tcW w:w="12819" w:type="dxa"/>
            <w:gridSpan w:val="2"/>
            <w:tcBorders>
              <w:top w:val="single" w:sz="0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7805D2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3A8821CF" w14:textId="77777777" w:rsidTr="3D35D6F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1412922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477B1590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  <w:tcBorders>
              <w:top w:val="single" w:sz="0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2B0190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7</w:t>
            </w:r>
          </w:p>
        </w:tc>
        <w:tc>
          <w:tcPr>
            <w:tcW w:w="12819" w:type="dxa"/>
            <w:gridSpan w:val="2"/>
            <w:tcBorders>
              <w:top w:val="single" w:sz="0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3F29E8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3E5266B4" w14:textId="77777777" w:rsidTr="3D35D6F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27417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0FC51D56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  <w:tcBorders>
              <w:top w:val="single" w:sz="0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334E07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8</w:t>
            </w:r>
          </w:p>
        </w:tc>
        <w:tc>
          <w:tcPr>
            <w:tcW w:w="12819" w:type="dxa"/>
            <w:gridSpan w:val="2"/>
            <w:tcBorders>
              <w:top w:val="single" w:sz="0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7B4B86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4B2B9598" w14:textId="77777777" w:rsidTr="3D35D6F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1357001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70A9DF91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  <w:tcBorders>
              <w:top w:val="single" w:sz="0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556177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9</w:t>
            </w:r>
          </w:p>
        </w:tc>
        <w:tc>
          <w:tcPr>
            <w:tcW w:w="12819" w:type="dxa"/>
            <w:gridSpan w:val="2"/>
            <w:tcBorders>
              <w:top w:val="single" w:sz="0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0FF5F2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5FF40D60" w14:textId="77777777" w:rsidTr="3D35D6F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1942031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2C107575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  <w:tcBorders>
              <w:top w:val="single" w:sz="0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FECF4B" w14:textId="0BAC0E17" w:rsidR="000E0C14" w:rsidRPr="00A965AD" w:rsidRDefault="00A14CE8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10</w:t>
            </w:r>
          </w:p>
        </w:tc>
        <w:tc>
          <w:tcPr>
            <w:tcW w:w="12819" w:type="dxa"/>
            <w:gridSpan w:val="2"/>
            <w:tcBorders>
              <w:top w:val="single" w:sz="0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30AD66" w14:textId="66E9E9EC" w:rsidR="00A14CE8" w:rsidRPr="00374EE2" w:rsidRDefault="00A14CE8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</w:tbl>
    <w:p w14:paraId="61829076" w14:textId="77777777" w:rsidR="00795641" w:rsidRDefault="00795641" w:rsidP="00795641">
      <w:pPr>
        <w:rPr>
          <w:rFonts w:ascii="GTWalsheimProLight" w:hAnsi="GTWalsheimProLight"/>
        </w:rPr>
      </w:pPr>
    </w:p>
    <w:tbl>
      <w:tblPr>
        <w:tblStyle w:val="WeeklyAssignments"/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2A0" w:firstRow="1" w:lastRow="0" w:firstColumn="1" w:lastColumn="0" w:noHBand="1" w:noVBand="0"/>
      </w:tblPr>
      <w:tblGrid>
        <w:gridCol w:w="429"/>
        <w:gridCol w:w="1146"/>
        <w:gridCol w:w="953"/>
        <w:gridCol w:w="11866"/>
      </w:tblGrid>
      <w:tr w:rsidR="00795641" w14:paraId="4B1A2D65" w14:textId="77777777" w:rsidTr="00A14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39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1386AF" w:themeFill="accent1" w:themeFillShade="BF"/>
            <w:vAlign w:val="center"/>
          </w:tcPr>
          <w:p w14:paraId="5C1C12C3" w14:textId="77777777" w:rsidR="00795641" w:rsidRPr="00581455" w:rsidRDefault="00795641" w:rsidP="00911BB0">
            <w:pPr>
              <w:rPr>
                <w:rFonts w:ascii="GD Boing Black" w:hAnsi="GD Boing Black" w:cs="GD Boing Black"/>
                <w:color w:val="D2EFFA" w:themeColor="accent1" w:themeTint="33"/>
                <w:sz w:val="24"/>
              </w:rPr>
            </w:pPr>
            <w:r w:rsidRPr="006740B3">
              <w:rPr>
                <w:rFonts w:ascii="GD Boing Black" w:hAnsi="GD Boing Black" w:cs="GD Boing Black"/>
                <w:color w:val="D2EFFA" w:themeColor="accent1" w:themeTint="33"/>
                <w:sz w:val="28"/>
              </w:rPr>
              <w:t xml:space="preserve">Page Title </w:t>
            </w:r>
            <w:r w:rsidR="00591627">
              <w:rPr>
                <w:rFonts w:ascii="GD Boing Black" w:hAnsi="GD Boing Black" w:cs="GD Boing Black"/>
                <w:color w:val="D2EFFA" w:themeColor="accent1" w:themeTint="33"/>
                <w:sz w:val="28"/>
              </w:rPr>
              <w:t>–</w:t>
            </w:r>
            <w:r w:rsidRPr="006740B3">
              <w:rPr>
                <w:rFonts w:ascii="GD Boing Black" w:hAnsi="GD Boing Black" w:cs="GD Boing Black"/>
                <w:color w:val="D2EFFA" w:themeColor="accent1" w:themeTint="33"/>
                <w:sz w:val="28"/>
              </w:rPr>
              <w:t xml:space="preserve"> </w:t>
            </w:r>
          </w:p>
        </w:tc>
      </w:tr>
      <w:tr w:rsidR="00795641" w:rsidRPr="00EF30F9" w14:paraId="4A17EA46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</w:tblPrEx>
        <w:tc>
          <w:tcPr>
            <w:tcW w:w="2528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554031" w14:textId="77777777" w:rsidR="00795641" w:rsidRPr="00AC138C" w:rsidRDefault="00795641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19"/>
                <w:szCs w:val="19"/>
              </w:rPr>
            </w:pPr>
            <w:r w:rsidRPr="00AC138C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NOTES FOR THIS PAGE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8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A226A1" w14:textId="77777777" w:rsidR="00795641" w:rsidRPr="00EF30F9" w:rsidRDefault="00795641" w:rsidP="00A14CE8">
            <w:pPr>
              <w:rPr>
                <w:rFonts w:ascii="GTWalsheimProLight" w:hAnsi="GTWalsheimProLight"/>
                <w:color w:val="FF0000"/>
                <w:sz w:val="18"/>
              </w:rPr>
            </w:pPr>
          </w:p>
        </w:tc>
      </w:tr>
      <w:tr w:rsidR="00795641" w:rsidRPr="001D1AAB" w14:paraId="646D1452" w14:textId="77777777" w:rsidTr="00A14CE8">
        <w:tc>
          <w:tcPr>
            <w:tcW w:w="14394" w:type="dxa"/>
            <w:gridSpan w:val="4"/>
            <w:shd w:val="clear" w:color="auto" w:fill="393939" w:themeFill="background2" w:themeFillShade="40"/>
          </w:tcPr>
          <w:p w14:paraId="044575BA" w14:textId="77777777" w:rsidR="00795641" w:rsidRPr="001D1AAB" w:rsidRDefault="00795641" w:rsidP="00A14CE8">
            <w:pPr>
              <w:rPr>
                <w:rFonts w:ascii="GTWalsheimProLight" w:hAnsi="GTWalsheimProLight"/>
                <w:color w:val="FFFFFF" w:themeColor="background1"/>
                <w:sz w:val="18"/>
              </w:rPr>
            </w:pPr>
            <w:r>
              <w:rPr>
                <w:rFonts w:ascii="GD Boing Black" w:hAnsi="GD Boing Black" w:cs="GD Boing Black"/>
                <w:color w:val="FFFFFF" w:themeColor="background1"/>
                <w:sz w:val="20"/>
              </w:rPr>
              <w:t>REVISIONS</w:t>
            </w:r>
          </w:p>
        </w:tc>
      </w:tr>
      <w:tr w:rsidR="00795641" w14:paraId="75A706F2" w14:textId="77777777" w:rsidTr="00A14CE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4006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404A8DF3" w14:textId="77777777" w:rsidR="00795641" w:rsidRPr="00374EE2" w:rsidRDefault="00795641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0FAE1E9E" w14:textId="77777777" w:rsidR="00795641" w:rsidRPr="00A965AD" w:rsidRDefault="00795641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 xml:space="preserve">TASK 1 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17AD93B2" w14:textId="77777777" w:rsidR="00795641" w:rsidRPr="00374EE2" w:rsidRDefault="00795641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795641" w14:paraId="42369EB3" w14:textId="77777777" w:rsidTr="00A14CE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37528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141766F3" w14:textId="77777777" w:rsidR="00795641" w:rsidRPr="00374EE2" w:rsidRDefault="00795641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5B7A637E" w14:textId="77777777" w:rsidR="00795641" w:rsidRPr="00A965AD" w:rsidRDefault="00795641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2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0DE4B5B7" w14:textId="77777777" w:rsidR="00795641" w:rsidRPr="00374EE2" w:rsidRDefault="00795641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795641" w14:paraId="178AA5EA" w14:textId="77777777" w:rsidTr="00A14CE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961144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7FE26B12" w14:textId="77777777" w:rsidR="00795641" w:rsidRPr="00374EE2" w:rsidRDefault="00795641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3186A2E7" w14:textId="77777777" w:rsidR="00795641" w:rsidRPr="00A965AD" w:rsidRDefault="00795641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3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66204FF1" w14:textId="77777777" w:rsidR="00795641" w:rsidRPr="00374EE2" w:rsidRDefault="00795641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795641" w14:paraId="42912423" w14:textId="77777777" w:rsidTr="00A14CE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10808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21D8E3A0" w14:textId="77777777" w:rsidR="00795641" w:rsidRPr="00374EE2" w:rsidRDefault="00795641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5EAAA0E3" w14:textId="77777777" w:rsidR="00795641" w:rsidRPr="00A965AD" w:rsidRDefault="00795641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4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2DBF0D7D" w14:textId="77777777" w:rsidR="00795641" w:rsidRPr="00374EE2" w:rsidRDefault="00795641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795641" w14:paraId="2DD9E2BC" w14:textId="77777777" w:rsidTr="00A14CE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155260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73C62B50" w14:textId="77777777" w:rsidR="00795641" w:rsidRPr="00374EE2" w:rsidRDefault="00795641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5503666D" w14:textId="77777777" w:rsidR="00795641" w:rsidRPr="00A965AD" w:rsidRDefault="00795641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5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6B62F1B3" w14:textId="77777777" w:rsidR="00795641" w:rsidRPr="00374EE2" w:rsidRDefault="00795641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19AD61B8" w14:textId="77777777" w:rsidTr="000E0C14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29441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4E8217C1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</w:tcPr>
          <w:p w14:paraId="56B24F20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6</w:t>
            </w:r>
          </w:p>
        </w:tc>
        <w:tc>
          <w:tcPr>
            <w:tcW w:w="12819" w:type="dxa"/>
            <w:gridSpan w:val="2"/>
          </w:tcPr>
          <w:p w14:paraId="02F2C34E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72F4BF22" w14:textId="77777777" w:rsidTr="000E0C14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1932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3832BD68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</w:tcPr>
          <w:p w14:paraId="6AEDAB8E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7</w:t>
            </w:r>
          </w:p>
        </w:tc>
        <w:tc>
          <w:tcPr>
            <w:tcW w:w="12819" w:type="dxa"/>
            <w:gridSpan w:val="2"/>
          </w:tcPr>
          <w:p w14:paraId="680A4E5D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64C1CC28" w14:textId="77777777" w:rsidTr="000E0C14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99880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7F7B3EF3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</w:tcPr>
          <w:p w14:paraId="7829AFBB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8</w:t>
            </w:r>
          </w:p>
        </w:tc>
        <w:tc>
          <w:tcPr>
            <w:tcW w:w="12819" w:type="dxa"/>
            <w:gridSpan w:val="2"/>
          </w:tcPr>
          <w:p w14:paraId="19219836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7D577B56" w14:textId="77777777" w:rsidTr="000E0C14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1139498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11069578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</w:tcPr>
          <w:p w14:paraId="1C549C98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9</w:t>
            </w:r>
          </w:p>
        </w:tc>
        <w:tc>
          <w:tcPr>
            <w:tcW w:w="12819" w:type="dxa"/>
            <w:gridSpan w:val="2"/>
          </w:tcPr>
          <w:p w14:paraId="296FEF7D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56B9EEBB" w14:textId="77777777" w:rsidTr="000E0C14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1787463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11B2FABA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</w:tcPr>
          <w:p w14:paraId="7A4EFDD3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10</w:t>
            </w:r>
          </w:p>
        </w:tc>
        <w:tc>
          <w:tcPr>
            <w:tcW w:w="12819" w:type="dxa"/>
            <w:gridSpan w:val="2"/>
          </w:tcPr>
          <w:p w14:paraId="7194DBDC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14:paraId="6E9D680E" w14:textId="77777777" w:rsidTr="00A14CE8">
        <w:tc>
          <w:tcPr>
            <w:tcW w:w="14394" w:type="dxa"/>
            <w:gridSpan w:val="4"/>
            <w:shd w:val="clear" w:color="auto" w:fill="1386AF" w:themeFill="accent1" w:themeFillShade="BF"/>
            <w:vAlign w:val="center"/>
          </w:tcPr>
          <w:p w14:paraId="269C1856" w14:textId="77777777" w:rsidR="000E0C14" w:rsidRPr="00581455" w:rsidRDefault="000E0C14" w:rsidP="00A14CE8">
            <w:pPr>
              <w:rPr>
                <w:rFonts w:ascii="GD Boing Black" w:hAnsi="GD Boing Black" w:cs="GD Boing Black"/>
                <w:color w:val="D2EFFA" w:themeColor="accent1" w:themeTint="33"/>
                <w:sz w:val="24"/>
              </w:rPr>
            </w:pPr>
            <w:r w:rsidRPr="006740B3">
              <w:rPr>
                <w:rFonts w:ascii="GD Boing Black" w:hAnsi="GD Boing Black" w:cs="GD Boing Black"/>
                <w:color w:val="D2EFFA" w:themeColor="accent1" w:themeTint="33"/>
                <w:sz w:val="28"/>
              </w:rPr>
              <w:t xml:space="preserve">Page Title </w:t>
            </w:r>
            <w:r>
              <w:rPr>
                <w:rFonts w:ascii="GD Boing Black" w:hAnsi="GD Boing Black" w:cs="GD Boing Black"/>
                <w:color w:val="D2EFFA" w:themeColor="accent1" w:themeTint="33"/>
                <w:sz w:val="28"/>
              </w:rPr>
              <w:t>–</w:t>
            </w:r>
            <w:r w:rsidRPr="006740B3">
              <w:rPr>
                <w:rFonts w:ascii="GD Boing Black" w:hAnsi="GD Boing Black" w:cs="GD Boing Black"/>
                <w:color w:val="D2EFFA" w:themeColor="accent1" w:themeTint="33"/>
                <w:sz w:val="28"/>
              </w:rPr>
              <w:t xml:space="preserve"> </w:t>
            </w:r>
          </w:p>
        </w:tc>
      </w:tr>
      <w:tr w:rsidR="000E0C14" w:rsidRPr="00EF30F9" w14:paraId="6BABF866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</w:tblPrEx>
        <w:tc>
          <w:tcPr>
            <w:tcW w:w="2528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AF3283" w14:textId="77777777" w:rsidR="000E0C14" w:rsidRPr="00AC138C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19"/>
                <w:szCs w:val="19"/>
              </w:rPr>
            </w:pPr>
            <w:r w:rsidRPr="00AC138C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NOTES FOR THIS PAGE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8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9D0D3C" w14:textId="77777777" w:rsidR="000E0C14" w:rsidRPr="00EF30F9" w:rsidRDefault="000E0C14" w:rsidP="00A14CE8">
            <w:pPr>
              <w:rPr>
                <w:rFonts w:ascii="GTWalsheimProLight" w:hAnsi="GTWalsheimProLight"/>
                <w:color w:val="FF0000"/>
                <w:sz w:val="18"/>
              </w:rPr>
            </w:pPr>
          </w:p>
        </w:tc>
      </w:tr>
      <w:tr w:rsidR="000E0C14" w:rsidRPr="001D1AAB" w14:paraId="49E772D3" w14:textId="77777777" w:rsidTr="00A14CE8">
        <w:tc>
          <w:tcPr>
            <w:tcW w:w="14394" w:type="dxa"/>
            <w:gridSpan w:val="4"/>
            <w:shd w:val="clear" w:color="auto" w:fill="393939" w:themeFill="background2" w:themeFillShade="40"/>
          </w:tcPr>
          <w:p w14:paraId="71408F20" w14:textId="77777777" w:rsidR="000E0C14" w:rsidRPr="001D1AAB" w:rsidRDefault="000E0C14" w:rsidP="00A14CE8">
            <w:pPr>
              <w:rPr>
                <w:rFonts w:ascii="GTWalsheimProLight" w:hAnsi="GTWalsheimProLight"/>
                <w:color w:val="FFFFFF" w:themeColor="background1"/>
                <w:sz w:val="18"/>
              </w:rPr>
            </w:pPr>
            <w:r>
              <w:rPr>
                <w:rFonts w:ascii="GD Boing Black" w:hAnsi="GD Boing Black" w:cs="GD Boing Black"/>
                <w:color w:val="FFFFFF" w:themeColor="background1"/>
                <w:sz w:val="20"/>
              </w:rPr>
              <w:t>REVISIONS</w:t>
            </w:r>
          </w:p>
        </w:tc>
      </w:tr>
      <w:tr w:rsidR="000E0C14" w14:paraId="31202EFA" w14:textId="77777777" w:rsidTr="00A14CE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1485537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3998C4F6" w14:textId="77777777" w:rsidR="000E0C14" w:rsidRPr="00374EE2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00C7BED4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 xml:space="preserve">TASK 1 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54CD245A" w14:textId="77777777" w:rsidR="000E0C14" w:rsidRPr="00374EE2" w:rsidRDefault="000E0C14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14:paraId="5D0F3320" w14:textId="77777777" w:rsidTr="00A14CE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119457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7E4B266B" w14:textId="77777777" w:rsidR="000E0C14" w:rsidRPr="00374EE2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2DA7B519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2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1231BE67" w14:textId="77777777" w:rsidR="000E0C14" w:rsidRPr="00374EE2" w:rsidRDefault="000E0C14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14:paraId="4708D48A" w14:textId="77777777" w:rsidTr="00A14CE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998697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28122367" w14:textId="77777777" w:rsidR="000E0C14" w:rsidRPr="00374EE2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791C18A6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3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36FEB5B0" w14:textId="77777777" w:rsidR="000E0C14" w:rsidRPr="00374EE2" w:rsidRDefault="000E0C14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14:paraId="2F8E348A" w14:textId="77777777" w:rsidTr="00A14CE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147849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5110FDDB" w14:textId="77777777" w:rsidR="000E0C14" w:rsidRPr="00374EE2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47C57056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4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30D7AA69" w14:textId="77777777" w:rsidR="000E0C14" w:rsidRPr="00374EE2" w:rsidRDefault="000E0C14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14:paraId="147BFDD9" w14:textId="77777777" w:rsidTr="00A14CE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491728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487E0A54" w14:textId="77777777" w:rsidR="000E0C14" w:rsidRPr="00374EE2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3984497F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5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7196D064" w14:textId="77777777" w:rsidR="000E0C14" w:rsidRPr="00374EE2" w:rsidRDefault="000E0C14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42C4B5EC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67600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0AAD0C5C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</w:tcPr>
          <w:p w14:paraId="7CDE09F3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6</w:t>
            </w:r>
          </w:p>
        </w:tc>
        <w:tc>
          <w:tcPr>
            <w:tcW w:w="12819" w:type="dxa"/>
            <w:gridSpan w:val="2"/>
          </w:tcPr>
          <w:p w14:paraId="34FF1C98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0C7857CD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78566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5D9804D6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</w:tcPr>
          <w:p w14:paraId="27C06DB1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7</w:t>
            </w:r>
          </w:p>
        </w:tc>
        <w:tc>
          <w:tcPr>
            <w:tcW w:w="12819" w:type="dxa"/>
            <w:gridSpan w:val="2"/>
          </w:tcPr>
          <w:p w14:paraId="6D072C0D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0BF8EDB4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6418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26D61724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</w:tcPr>
          <w:p w14:paraId="20B25F56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8</w:t>
            </w:r>
          </w:p>
        </w:tc>
        <w:tc>
          <w:tcPr>
            <w:tcW w:w="12819" w:type="dxa"/>
            <w:gridSpan w:val="2"/>
          </w:tcPr>
          <w:p w14:paraId="48A21919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2EE25445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109659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62605642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</w:tcPr>
          <w:p w14:paraId="63449DDE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9</w:t>
            </w:r>
          </w:p>
        </w:tc>
        <w:tc>
          <w:tcPr>
            <w:tcW w:w="12819" w:type="dxa"/>
            <w:gridSpan w:val="2"/>
          </w:tcPr>
          <w:p w14:paraId="6BD18F9B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25FAE8F5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1315170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269C13E8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</w:tcPr>
          <w:p w14:paraId="7C4EEED8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10</w:t>
            </w:r>
          </w:p>
        </w:tc>
        <w:tc>
          <w:tcPr>
            <w:tcW w:w="12819" w:type="dxa"/>
            <w:gridSpan w:val="2"/>
          </w:tcPr>
          <w:p w14:paraId="238601FE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</w:tbl>
    <w:p w14:paraId="0F3CABC7" w14:textId="77777777" w:rsidR="00795641" w:rsidRDefault="00795641" w:rsidP="000E0C14">
      <w:pPr>
        <w:ind w:firstLine="720"/>
        <w:rPr>
          <w:rFonts w:ascii="GTWalsheimProLight" w:hAnsi="GTWalsheimProLight"/>
        </w:rPr>
      </w:pPr>
    </w:p>
    <w:tbl>
      <w:tblPr>
        <w:tblStyle w:val="WeeklyAssignments"/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2A0" w:firstRow="1" w:lastRow="0" w:firstColumn="1" w:lastColumn="0" w:noHBand="1" w:noVBand="0"/>
      </w:tblPr>
      <w:tblGrid>
        <w:gridCol w:w="429"/>
        <w:gridCol w:w="1146"/>
        <w:gridCol w:w="953"/>
        <w:gridCol w:w="11866"/>
      </w:tblGrid>
      <w:tr w:rsidR="000E0C14" w14:paraId="297F6A6B" w14:textId="77777777" w:rsidTr="00A14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39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1386AF" w:themeFill="accent1" w:themeFillShade="BF"/>
            <w:vAlign w:val="center"/>
          </w:tcPr>
          <w:p w14:paraId="44FD3981" w14:textId="77777777" w:rsidR="000E0C14" w:rsidRPr="00581455" w:rsidRDefault="000E0C14" w:rsidP="00A14CE8">
            <w:pPr>
              <w:rPr>
                <w:rFonts w:ascii="GD Boing Black" w:hAnsi="GD Boing Black" w:cs="GD Boing Black"/>
                <w:color w:val="D2EFFA" w:themeColor="accent1" w:themeTint="33"/>
                <w:sz w:val="24"/>
              </w:rPr>
            </w:pPr>
            <w:r w:rsidRPr="006740B3">
              <w:rPr>
                <w:rFonts w:ascii="GD Boing Black" w:hAnsi="GD Boing Black" w:cs="GD Boing Black"/>
                <w:color w:val="D2EFFA" w:themeColor="accent1" w:themeTint="33"/>
                <w:sz w:val="28"/>
              </w:rPr>
              <w:t xml:space="preserve">Page Title </w:t>
            </w:r>
            <w:r>
              <w:rPr>
                <w:rFonts w:ascii="GD Boing Black" w:hAnsi="GD Boing Black" w:cs="GD Boing Black"/>
                <w:color w:val="D2EFFA" w:themeColor="accent1" w:themeTint="33"/>
                <w:sz w:val="28"/>
              </w:rPr>
              <w:t>–</w:t>
            </w:r>
            <w:r w:rsidRPr="006740B3">
              <w:rPr>
                <w:rFonts w:ascii="GD Boing Black" w:hAnsi="GD Boing Black" w:cs="GD Boing Black"/>
                <w:color w:val="D2EFFA" w:themeColor="accent1" w:themeTint="33"/>
                <w:sz w:val="28"/>
              </w:rPr>
              <w:t xml:space="preserve"> </w:t>
            </w:r>
          </w:p>
        </w:tc>
      </w:tr>
      <w:tr w:rsidR="000E0C14" w:rsidRPr="00EF30F9" w14:paraId="4C6B16CE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</w:tblPrEx>
        <w:tc>
          <w:tcPr>
            <w:tcW w:w="2528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428ABB" w14:textId="77777777" w:rsidR="000E0C14" w:rsidRPr="00AC138C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19"/>
                <w:szCs w:val="19"/>
              </w:rPr>
            </w:pPr>
            <w:r w:rsidRPr="00AC138C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NOTES FOR THIS PAGE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8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08B5D1" w14:textId="77777777" w:rsidR="000E0C14" w:rsidRPr="00EF30F9" w:rsidRDefault="000E0C14" w:rsidP="00A14CE8">
            <w:pPr>
              <w:rPr>
                <w:rFonts w:ascii="GTWalsheimProLight" w:hAnsi="GTWalsheimProLight"/>
                <w:color w:val="FF0000"/>
                <w:sz w:val="18"/>
              </w:rPr>
            </w:pPr>
          </w:p>
        </w:tc>
      </w:tr>
      <w:tr w:rsidR="000E0C14" w:rsidRPr="001D1AAB" w14:paraId="59199869" w14:textId="77777777" w:rsidTr="00A14CE8">
        <w:tc>
          <w:tcPr>
            <w:tcW w:w="14394" w:type="dxa"/>
            <w:gridSpan w:val="4"/>
            <w:shd w:val="clear" w:color="auto" w:fill="393939" w:themeFill="background2" w:themeFillShade="40"/>
          </w:tcPr>
          <w:p w14:paraId="714D6442" w14:textId="77777777" w:rsidR="000E0C14" w:rsidRPr="001D1AAB" w:rsidRDefault="000E0C14" w:rsidP="00A14CE8">
            <w:pPr>
              <w:rPr>
                <w:rFonts w:ascii="GTWalsheimProLight" w:hAnsi="GTWalsheimProLight"/>
                <w:color w:val="FFFFFF" w:themeColor="background1"/>
                <w:sz w:val="18"/>
              </w:rPr>
            </w:pPr>
            <w:r>
              <w:rPr>
                <w:rFonts w:ascii="GD Boing Black" w:hAnsi="GD Boing Black" w:cs="GD Boing Black"/>
                <w:color w:val="FFFFFF" w:themeColor="background1"/>
                <w:sz w:val="20"/>
              </w:rPr>
              <w:t>REVISIONS</w:t>
            </w:r>
          </w:p>
        </w:tc>
      </w:tr>
      <w:tr w:rsidR="000E0C14" w14:paraId="163B22CD" w14:textId="77777777" w:rsidTr="00A14CE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986164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212EB8DC" w14:textId="77777777" w:rsidR="000E0C14" w:rsidRPr="00374EE2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1AD9B015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 xml:space="preserve">TASK 1 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16DEB4AB" w14:textId="77777777" w:rsidR="000E0C14" w:rsidRPr="00374EE2" w:rsidRDefault="000E0C14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14:paraId="2559499C" w14:textId="77777777" w:rsidTr="00A14CE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1574586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508196C4" w14:textId="77777777" w:rsidR="000E0C14" w:rsidRPr="00374EE2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13ACF7EF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2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0AD9C6F4" w14:textId="77777777" w:rsidR="000E0C14" w:rsidRPr="00374EE2" w:rsidRDefault="000E0C14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14:paraId="6F0C1B31" w14:textId="77777777" w:rsidTr="00A14CE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2043782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48EFCBA9" w14:textId="77777777" w:rsidR="000E0C14" w:rsidRPr="00374EE2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44B86FC9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3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4B1F511A" w14:textId="77777777" w:rsidR="000E0C14" w:rsidRPr="00374EE2" w:rsidRDefault="000E0C14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14:paraId="49ABB681" w14:textId="77777777" w:rsidTr="00A14CE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872894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7DC53237" w14:textId="77777777" w:rsidR="000E0C14" w:rsidRPr="00374EE2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309BC2F2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4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65F9C3DC" w14:textId="77777777" w:rsidR="000E0C14" w:rsidRPr="00374EE2" w:rsidRDefault="000E0C14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14:paraId="479340E4" w14:textId="77777777" w:rsidTr="00A14CE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236706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095B5B65" w14:textId="77777777" w:rsidR="000E0C14" w:rsidRPr="00374EE2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2F3A8DC8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5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5023141B" w14:textId="77777777" w:rsidR="000E0C14" w:rsidRPr="00374EE2" w:rsidRDefault="000E0C14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3FAD89A7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1061941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21BC6F03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</w:tcPr>
          <w:p w14:paraId="63B1B156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6</w:t>
            </w:r>
          </w:p>
        </w:tc>
        <w:tc>
          <w:tcPr>
            <w:tcW w:w="12819" w:type="dxa"/>
            <w:gridSpan w:val="2"/>
          </w:tcPr>
          <w:p w14:paraId="1F3B1409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79A8AD06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324977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43C3181B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</w:tcPr>
          <w:p w14:paraId="6C08CABE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7</w:t>
            </w:r>
          </w:p>
        </w:tc>
        <w:tc>
          <w:tcPr>
            <w:tcW w:w="12819" w:type="dxa"/>
            <w:gridSpan w:val="2"/>
          </w:tcPr>
          <w:p w14:paraId="562C75D1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271AD17E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1133216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6E5153AD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</w:tcPr>
          <w:p w14:paraId="035DFC3B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8</w:t>
            </w:r>
          </w:p>
        </w:tc>
        <w:tc>
          <w:tcPr>
            <w:tcW w:w="12819" w:type="dxa"/>
            <w:gridSpan w:val="2"/>
          </w:tcPr>
          <w:p w14:paraId="664355AD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4A268A68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1981762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6B670B50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</w:tcPr>
          <w:p w14:paraId="01D4BC2B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9</w:t>
            </w:r>
          </w:p>
        </w:tc>
        <w:tc>
          <w:tcPr>
            <w:tcW w:w="12819" w:type="dxa"/>
            <w:gridSpan w:val="2"/>
          </w:tcPr>
          <w:p w14:paraId="1A965116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5433E887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812757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0270A21E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</w:tcPr>
          <w:p w14:paraId="049899DF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10</w:t>
            </w:r>
          </w:p>
        </w:tc>
        <w:tc>
          <w:tcPr>
            <w:tcW w:w="12819" w:type="dxa"/>
            <w:gridSpan w:val="2"/>
          </w:tcPr>
          <w:p w14:paraId="7DF4E37C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14:paraId="447FFF14" w14:textId="77777777" w:rsidTr="00A14CE8">
        <w:tc>
          <w:tcPr>
            <w:tcW w:w="14394" w:type="dxa"/>
            <w:gridSpan w:val="4"/>
            <w:shd w:val="clear" w:color="auto" w:fill="1386AF" w:themeFill="accent1" w:themeFillShade="BF"/>
            <w:vAlign w:val="center"/>
          </w:tcPr>
          <w:p w14:paraId="396B634A" w14:textId="77777777" w:rsidR="000E0C14" w:rsidRPr="00581455" w:rsidRDefault="000E0C14" w:rsidP="00A14CE8">
            <w:pPr>
              <w:rPr>
                <w:rFonts w:ascii="GD Boing Black" w:hAnsi="GD Boing Black" w:cs="GD Boing Black"/>
                <w:color w:val="D2EFFA" w:themeColor="accent1" w:themeTint="33"/>
                <w:sz w:val="24"/>
              </w:rPr>
            </w:pPr>
            <w:r w:rsidRPr="006740B3">
              <w:rPr>
                <w:rFonts w:ascii="GD Boing Black" w:hAnsi="GD Boing Black" w:cs="GD Boing Black"/>
                <w:color w:val="D2EFFA" w:themeColor="accent1" w:themeTint="33"/>
                <w:sz w:val="28"/>
              </w:rPr>
              <w:t xml:space="preserve">Page Title </w:t>
            </w:r>
            <w:r>
              <w:rPr>
                <w:rFonts w:ascii="GD Boing Black" w:hAnsi="GD Boing Black" w:cs="GD Boing Black"/>
                <w:color w:val="D2EFFA" w:themeColor="accent1" w:themeTint="33"/>
                <w:sz w:val="28"/>
              </w:rPr>
              <w:t>–</w:t>
            </w:r>
            <w:r w:rsidRPr="006740B3">
              <w:rPr>
                <w:rFonts w:ascii="GD Boing Black" w:hAnsi="GD Boing Black" w:cs="GD Boing Black"/>
                <w:color w:val="D2EFFA" w:themeColor="accent1" w:themeTint="33"/>
                <w:sz w:val="28"/>
              </w:rPr>
              <w:t xml:space="preserve"> </w:t>
            </w:r>
          </w:p>
        </w:tc>
      </w:tr>
      <w:tr w:rsidR="000E0C14" w:rsidRPr="00EF30F9" w14:paraId="3DEB8415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</w:tblPrEx>
        <w:tc>
          <w:tcPr>
            <w:tcW w:w="2528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BA9DD9" w14:textId="77777777" w:rsidR="000E0C14" w:rsidRPr="00AC138C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19"/>
                <w:szCs w:val="19"/>
              </w:rPr>
            </w:pPr>
            <w:r w:rsidRPr="00AC138C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NOTES FOR THIS PAGE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8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4FB30F8" w14:textId="77777777" w:rsidR="000E0C14" w:rsidRPr="00EF30F9" w:rsidRDefault="000E0C14" w:rsidP="00A14CE8">
            <w:pPr>
              <w:rPr>
                <w:rFonts w:ascii="GTWalsheimProLight" w:hAnsi="GTWalsheimProLight"/>
                <w:color w:val="FF0000"/>
                <w:sz w:val="18"/>
              </w:rPr>
            </w:pPr>
          </w:p>
        </w:tc>
      </w:tr>
      <w:tr w:rsidR="000E0C14" w:rsidRPr="001D1AAB" w14:paraId="4541C013" w14:textId="77777777" w:rsidTr="00A14CE8">
        <w:tc>
          <w:tcPr>
            <w:tcW w:w="14394" w:type="dxa"/>
            <w:gridSpan w:val="4"/>
            <w:shd w:val="clear" w:color="auto" w:fill="393939" w:themeFill="background2" w:themeFillShade="40"/>
          </w:tcPr>
          <w:p w14:paraId="26C06E49" w14:textId="77777777" w:rsidR="000E0C14" w:rsidRPr="001D1AAB" w:rsidRDefault="000E0C14" w:rsidP="00A14CE8">
            <w:pPr>
              <w:rPr>
                <w:rFonts w:ascii="GTWalsheimProLight" w:hAnsi="GTWalsheimProLight"/>
                <w:color w:val="FFFFFF" w:themeColor="background1"/>
                <w:sz w:val="18"/>
              </w:rPr>
            </w:pPr>
            <w:r>
              <w:rPr>
                <w:rFonts w:ascii="GD Boing Black" w:hAnsi="GD Boing Black" w:cs="GD Boing Black"/>
                <w:color w:val="FFFFFF" w:themeColor="background1"/>
                <w:sz w:val="20"/>
              </w:rPr>
              <w:t>REVISIONS</w:t>
            </w:r>
          </w:p>
        </w:tc>
      </w:tr>
      <w:tr w:rsidR="000E0C14" w14:paraId="64827199" w14:textId="77777777" w:rsidTr="00A14CE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1983688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22BEEB10" w14:textId="77777777" w:rsidR="000E0C14" w:rsidRPr="00374EE2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575E5111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 xml:space="preserve">TASK 1 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1DA6542E" w14:textId="77777777" w:rsidR="000E0C14" w:rsidRPr="00374EE2" w:rsidRDefault="000E0C14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14:paraId="4E79E38B" w14:textId="77777777" w:rsidTr="00A14CE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512117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1C1C2B47" w14:textId="77777777" w:rsidR="000E0C14" w:rsidRPr="00374EE2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2FD14A40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2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3041E394" w14:textId="77777777" w:rsidR="000E0C14" w:rsidRPr="00374EE2" w:rsidRDefault="000E0C14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14:paraId="43636609" w14:textId="77777777" w:rsidTr="00A14CE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105122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3154537E" w14:textId="77777777" w:rsidR="000E0C14" w:rsidRPr="00374EE2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3FB1A4E7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3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722B00AE" w14:textId="77777777" w:rsidR="000E0C14" w:rsidRPr="00374EE2" w:rsidRDefault="000E0C14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14:paraId="5E448A51" w14:textId="77777777" w:rsidTr="00A14CE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1509668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0E4A05D1" w14:textId="77777777" w:rsidR="000E0C14" w:rsidRPr="00374EE2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520D3065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4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42C6D796" w14:textId="77777777" w:rsidR="000E0C14" w:rsidRPr="00374EE2" w:rsidRDefault="000E0C14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14:paraId="48BFF870" w14:textId="77777777" w:rsidTr="00A14CE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2092887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7CA1E4A6" w14:textId="77777777" w:rsidR="000E0C14" w:rsidRPr="00374EE2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4C5AE9CF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5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6E1831B3" w14:textId="77777777" w:rsidR="000E0C14" w:rsidRPr="00374EE2" w:rsidRDefault="000E0C14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3E3067B6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260830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1B1F30E5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</w:tcPr>
          <w:p w14:paraId="28F432C3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6</w:t>
            </w:r>
          </w:p>
        </w:tc>
        <w:tc>
          <w:tcPr>
            <w:tcW w:w="12819" w:type="dxa"/>
            <w:gridSpan w:val="2"/>
          </w:tcPr>
          <w:p w14:paraId="54E11D2A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1750F967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522143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068F8BD3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</w:tcPr>
          <w:p w14:paraId="5656251C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7</w:t>
            </w:r>
          </w:p>
        </w:tc>
        <w:tc>
          <w:tcPr>
            <w:tcW w:w="12819" w:type="dxa"/>
            <w:gridSpan w:val="2"/>
          </w:tcPr>
          <w:p w14:paraId="31126E5D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04D6589B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1117135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43E06654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</w:tcPr>
          <w:p w14:paraId="369296F3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8</w:t>
            </w:r>
          </w:p>
        </w:tc>
        <w:tc>
          <w:tcPr>
            <w:tcW w:w="12819" w:type="dxa"/>
            <w:gridSpan w:val="2"/>
          </w:tcPr>
          <w:p w14:paraId="2DE403A5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6F6E5076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806551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62847738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</w:tcPr>
          <w:p w14:paraId="0D04232F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9</w:t>
            </w:r>
          </w:p>
        </w:tc>
        <w:tc>
          <w:tcPr>
            <w:tcW w:w="12819" w:type="dxa"/>
            <w:gridSpan w:val="2"/>
          </w:tcPr>
          <w:p w14:paraId="62431CDC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5B54AEB0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643891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2E25E4C8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</w:tcPr>
          <w:p w14:paraId="4392492C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10</w:t>
            </w:r>
          </w:p>
        </w:tc>
        <w:tc>
          <w:tcPr>
            <w:tcW w:w="12819" w:type="dxa"/>
            <w:gridSpan w:val="2"/>
          </w:tcPr>
          <w:p w14:paraId="49E398E2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</w:tbl>
    <w:p w14:paraId="16287F21" w14:textId="77777777" w:rsidR="000E0C14" w:rsidRDefault="000E0C14" w:rsidP="000E0C14">
      <w:pPr>
        <w:ind w:firstLine="720"/>
        <w:rPr>
          <w:rFonts w:ascii="GTWalsheimProLight" w:hAnsi="GTWalsheimProLight"/>
        </w:rPr>
      </w:pPr>
    </w:p>
    <w:tbl>
      <w:tblPr>
        <w:tblStyle w:val="WeeklyAssignments"/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2A0" w:firstRow="1" w:lastRow="0" w:firstColumn="1" w:lastColumn="0" w:noHBand="1" w:noVBand="0"/>
      </w:tblPr>
      <w:tblGrid>
        <w:gridCol w:w="429"/>
        <w:gridCol w:w="1146"/>
        <w:gridCol w:w="953"/>
        <w:gridCol w:w="11866"/>
      </w:tblGrid>
      <w:tr w:rsidR="000E0C14" w14:paraId="34C9C62E" w14:textId="77777777" w:rsidTr="00A14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39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1386AF" w:themeFill="accent1" w:themeFillShade="BF"/>
            <w:vAlign w:val="center"/>
          </w:tcPr>
          <w:p w14:paraId="3859534C" w14:textId="77777777" w:rsidR="000E0C14" w:rsidRPr="00581455" w:rsidRDefault="000E0C14" w:rsidP="00A14CE8">
            <w:pPr>
              <w:rPr>
                <w:rFonts w:ascii="GD Boing Black" w:hAnsi="GD Boing Black" w:cs="GD Boing Black"/>
                <w:color w:val="D2EFFA" w:themeColor="accent1" w:themeTint="33"/>
                <w:sz w:val="24"/>
              </w:rPr>
            </w:pPr>
            <w:r w:rsidRPr="006740B3">
              <w:rPr>
                <w:rFonts w:ascii="GD Boing Black" w:hAnsi="GD Boing Black" w:cs="GD Boing Black"/>
                <w:color w:val="D2EFFA" w:themeColor="accent1" w:themeTint="33"/>
                <w:sz w:val="28"/>
              </w:rPr>
              <w:t xml:space="preserve">Page Title </w:t>
            </w:r>
            <w:r>
              <w:rPr>
                <w:rFonts w:ascii="GD Boing Black" w:hAnsi="GD Boing Black" w:cs="GD Boing Black"/>
                <w:color w:val="D2EFFA" w:themeColor="accent1" w:themeTint="33"/>
                <w:sz w:val="28"/>
              </w:rPr>
              <w:t>–</w:t>
            </w:r>
            <w:r w:rsidRPr="006740B3">
              <w:rPr>
                <w:rFonts w:ascii="GD Boing Black" w:hAnsi="GD Boing Black" w:cs="GD Boing Black"/>
                <w:color w:val="D2EFFA" w:themeColor="accent1" w:themeTint="33"/>
                <w:sz w:val="28"/>
              </w:rPr>
              <w:t xml:space="preserve"> </w:t>
            </w:r>
          </w:p>
        </w:tc>
      </w:tr>
      <w:tr w:rsidR="000E0C14" w:rsidRPr="00EF30F9" w14:paraId="1BB77168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</w:tblPrEx>
        <w:tc>
          <w:tcPr>
            <w:tcW w:w="2528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B3936C" w14:textId="77777777" w:rsidR="000E0C14" w:rsidRPr="00AC138C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19"/>
                <w:szCs w:val="19"/>
              </w:rPr>
            </w:pPr>
            <w:r w:rsidRPr="00AC138C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NOTES FOR THIS PAGE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8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E93A62" w14:textId="77777777" w:rsidR="000E0C14" w:rsidRPr="00EF30F9" w:rsidRDefault="000E0C14" w:rsidP="00A14CE8">
            <w:pPr>
              <w:rPr>
                <w:rFonts w:ascii="GTWalsheimProLight" w:hAnsi="GTWalsheimProLight"/>
                <w:color w:val="FF0000"/>
                <w:sz w:val="18"/>
              </w:rPr>
            </w:pPr>
          </w:p>
        </w:tc>
      </w:tr>
      <w:tr w:rsidR="000E0C14" w:rsidRPr="001D1AAB" w14:paraId="3DD11CB0" w14:textId="77777777" w:rsidTr="00A14CE8">
        <w:tc>
          <w:tcPr>
            <w:tcW w:w="14394" w:type="dxa"/>
            <w:gridSpan w:val="4"/>
            <w:shd w:val="clear" w:color="auto" w:fill="393939" w:themeFill="background2" w:themeFillShade="40"/>
          </w:tcPr>
          <w:p w14:paraId="641C8C16" w14:textId="77777777" w:rsidR="000E0C14" w:rsidRPr="001D1AAB" w:rsidRDefault="000E0C14" w:rsidP="00A14CE8">
            <w:pPr>
              <w:rPr>
                <w:rFonts w:ascii="GTWalsheimProLight" w:hAnsi="GTWalsheimProLight"/>
                <w:color w:val="FFFFFF" w:themeColor="background1"/>
                <w:sz w:val="18"/>
              </w:rPr>
            </w:pPr>
            <w:r>
              <w:rPr>
                <w:rFonts w:ascii="GD Boing Black" w:hAnsi="GD Boing Black" w:cs="GD Boing Black"/>
                <w:color w:val="FFFFFF" w:themeColor="background1"/>
                <w:sz w:val="20"/>
              </w:rPr>
              <w:t>REVISIONS</w:t>
            </w:r>
          </w:p>
        </w:tc>
      </w:tr>
      <w:tr w:rsidR="000E0C14" w14:paraId="3AA30D73" w14:textId="77777777" w:rsidTr="00A14CE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970479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534B89BD" w14:textId="77777777" w:rsidR="000E0C14" w:rsidRPr="00374EE2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48264E0D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 xml:space="preserve">TASK 1 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384BA73E" w14:textId="77777777" w:rsidR="000E0C14" w:rsidRPr="00374EE2" w:rsidRDefault="000E0C14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14:paraId="76F61632" w14:textId="77777777" w:rsidTr="00A14CE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129283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247287A8" w14:textId="77777777" w:rsidR="000E0C14" w:rsidRPr="00374EE2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34566651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2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34B3F2EB" w14:textId="77777777" w:rsidR="000E0C14" w:rsidRPr="00374EE2" w:rsidRDefault="000E0C14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14:paraId="6875D83E" w14:textId="77777777" w:rsidTr="00A14CE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2125912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23F7D2FA" w14:textId="77777777" w:rsidR="000E0C14" w:rsidRPr="00374EE2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120A3489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3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7D34F5C7" w14:textId="77777777" w:rsidR="000E0C14" w:rsidRPr="00374EE2" w:rsidRDefault="000E0C14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14:paraId="0D2F0433" w14:textId="77777777" w:rsidTr="00A14CE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64323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3E1EE236" w14:textId="77777777" w:rsidR="000E0C14" w:rsidRPr="00374EE2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3330003D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4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0B4020A7" w14:textId="77777777" w:rsidR="000E0C14" w:rsidRPr="00374EE2" w:rsidRDefault="000E0C14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14:paraId="334EF923" w14:textId="77777777" w:rsidTr="00A14CE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1344674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2322995E" w14:textId="77777777" w:rsidR="000E0C14" w:rsidRPr="00374EE2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22D688CC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5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1D7B270A" w14:textId="77777777" w:rsidR="000E0C14" w:rsidRPr="00374EE2" w:rsidRDefault="000E0C14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24617716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1953472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16B09E9C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</w:tcPr>
          <w:p w14:paraId="2434A312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6</w:t>
            </w:r>
          </w:p>
        </w:tc>
        <w:tc>
          <w:tcPr>
            <w:tcW w:w="12819" w:type="dxa"/>
            <w:gridSpan w:val="2"/>
          </w:tcPr>
          <w:p w14:paraId="4F904CB7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09C83952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1453972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76B841AE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</w:tcPr>
          <w:p w14:paraId="7C8F760B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7</w:t>
            </w:r>
          </w:p>
        </w:tc>
        <w:tc>
          <w:tcPr>
            <w:tcW w:w="12819" w:type="dxa"/>
            <w:gridSpan w:val="2"/>
          </w:tcPr>
          <w:p w14:paraId="06971CD3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4BE2FFD0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664747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5C63F91A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</w:tcPr>
          <w:p w14:paraId="5B0B2CD4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8</w:t>
            </w:r>
          </w:p>
        </w:tc>
        <w:tc>
          <w:tcPr>
            <w:tcW w:w="12819" w:type="dxa"/>
            <w:gridSpan w:val="2"/>
          </w:tcPr>
          <w:p w14:paraId="2A1F701D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08A8E2DD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1202516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2C7A480A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</w:tcPr>
          <w:p w14:paraId="0979CB56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9</w:t>
            </w:r>
          </w:p>
        </w:tc>
        <w:tc>
          <w:tcPr>
            <w:tcW w:w="12819" w:type="dxa"/>
            <w:gridSpan w:val="2"/>
          </w:tcPr>
          <w:p w14:paraId="03EFCA41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4D6D13AE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143956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08FFF523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</w:tcPr>
          <w:p w14:paraId="237FA4DF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10</w:t>
            </w:r>
          </w:p>
        </w:tc>
        <w:tc>
          <w:tcPr>
            <w:tcW w:w="12819" w:type="dxa"/>
            <w:gridSpan w:val="2"/>
          </w:tcPr>
          <w:p w14:paraId="5F96A722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14:paraId="1F3965A2" w14:textId="77777777" w:rsidTr="00A14CE8">
        <w:tc>
          <w:tcPr>
            <w:tcW w:w="14394" w:type="dxa"/>
            <w:gridSpan w:val="4"/>
            <w:shd w:val="clear" w:color="auto" w:fill="1386AF" w:themeFill="accent1" w:themeFillShade="BF"/>
            <w:vAlign w:val="center"/>
          </w:tcPr>
          <w:p w14:paraId="6D22B026" w14:textId="77777777" w:rsidR="000E0C14" w:rsidRPr="00581455" w:rsidRDefault="000E0C14" w:rsidP="00A14CE8">
            <w:pPr>
              <w:rPr>
                <w:rFonts w:ascii="GD Boing Black" w:hAnsi="GD Boing Black" w:cs="GD Boing Black"/>
                <w:color w:val="D2EFFA" w:themeColor="accent1" w:themeTint="33"/>
                <w:sz w:val="24"/>
              </w:rPr>
            </w:pPr>
            <w:r w:rsidRPr="006740B3">
              <w:rPr>
                <w:rFonts w:ascii="GD Boing Black" w:hAnsi="GD Boing Black" w:cs="GD Boing Black"/>
                <w:color w:val="D2EFFA" w:themeColor="accent1" w:themeTint="33"/>
                <w:sz w:val="28"/>
              </w:rPr>
              <w:t xml:space="preserve">Page Title </w:t>
            </w:r>
            <w:r>
              <w:rPr>
                <w:rFonts w:ascii="GD Boing Black" w:hAnsi="GD Boing Black" w:cs="GD Boing Black"/>
                <w:color w:val="D2EFFA" w:themeColor="accent1" w:themeTint="33"/>
                <w:sz w:val="28"/>
              </w:rPr>
              <w:t>–</w:t>
            </w:r>
            <w:r w:rsidRPr="006740B3">
              <w:rPr>
                <w:rFonts w:ascii="GD Boing Black" w:hAnsi="GD Boing Black" w:cs="GD Boing Black"/>
                <w:color w:val="D2EFFA" w:themeColor="accent1" w:themeTint="33"/>
                <w:sz w:val="28"/>
              </w:rPr>
              <w:t xml:space="preserve"> </w:t>
            </w:r>
          </w:p>
        </w:tc>
      </w:tr>
      <w:tr w:rsidR="000E0C14" w:rsidRPr="00EF30F9" w14:paraId="122AB231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</w:tblPrEx>
        <w:tc>
          <w:tcPr>
            <w:tcW w:w="2528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E5329F" w14:textId="77777777" w:rsidR="000E0C14" w:rsidRPr="00AC138C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19"/>
                <w:szCs w:val="19"/>
              </w:rPr>
            </w:pPr>
            <w:r w:rsidRPr="00AC138C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NOTES FOR THIS PAGE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8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95CD12" w14:textId="77777777" w:rsidR="000E0C14" w:rsidRPr="00EF30F9" w:rsidRDefault="000E0C14" w:rsidP="00A14CE8">
            <w:pPr>
              <w:rPr>
                <w:rFonts w:ascii="GTWalsheimProLight" w:hAnsi="GTWalsheimProLight"/>
                <w:color w:val="FF0000"/>
                <w:sz w:val="18"/>
              </w:rPr>
            </w:pPr>
          </w:p>
        </w:tc>
      </w:tr>
      <w:tr w:rsidR="000E0C14" w:rsidRPr="001D1AAB" w14:paraId="785C5E00" w14:textId="77777777" w:rsidTr="00A14CE8">
        <w:tc>
          <w:tcPr>
            <w:tcW w:w="14394" w:type="dxa"/>
            <w:gridSpan w:val="4"/>
            <w:shd w:val="clear" w:color="auto" w:fill="393939" w:themeFill="background2" w:themeFillShade="40"/>
          </w:tcPr>
          <w:p w14:paraId="77646BF8" w14:textId="77777777" w:rsidR="000E0C14" w:rsidRPr="001D1AAB" w:rsidRDefault="000E0C14" w:rsidP="00A14CE8">
            <w:pPr>
              <w:rPr>
                <w:rFonts w:ascii="GTWalsheimProLight" w:hAnsi="GTWalsheimProLight"/>
                <w:color w:val="FFFFFF" w:themeColor="background1"/>
                <w:sz w:val="18"/>
              </w:rPr>
            </w:pPr>
            <w:r>
              <w:rPr>
                <w:rFonts w:ascii="GD Boing Black" w:hAnsi="GD Boing Black" w:cs="GD Boing Black"/>
                <w:color w:val="FFFFFF" w:themeColor="background1"/>
                <w:sz w:val="20"/>
              </w:rPr>
              <w:t>REVISIONS</w:t>
            </w:r>
          </w:p>
        </w:tc>
      </w:tr>
      <w:tr w:rsidR="000E0C14" w14:paraId="00F7CB08" w14:textId="77777777" w:rsidTr="00A14CE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1751272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6FB37AB3" w14:textId="77777777" w:rsidR="000E0C14" w:rsidRPr="00374EE2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112A7F2A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 xml:space="preserve">TASK 1 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5220BBB2" w14:textId="77777777" w:rsidR="000E0C14" w:rsidRPr="00374EE2" w:rsidRDefault="000E0C14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14:paraId="51E69EAA" w14:textId="77777777" w:rsidTr="00A14CE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1996909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7BC76539" w14:textId="77777777" w:rsidR="000E0C14" w:rsidRPr="00374EE2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051C46A8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2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13CB595B" w14:textId="77777777" w:rsidR="000E0C14" w:rsidRPr="00374EE2" w:rsidRDefault="000E0C14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14:paraId="1144DE91" w14:textId="77777777" w:rsidTr="00A14CE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17735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55053F88" w14:textId="77777777" w:rsidR="000E0C14" w:rsidRPr="00374EE2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689EE6B7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3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6D9C8D39" w14:textId="77777777" w:rsidR="000E0C14" w:rsidRPr="00374EE2" w:rsidRDefault="000E0C14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14:paraId="61F88010" w14:textId="77777777" w:rsidTr="00A14CE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1812593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4AC5B3E6" w14:textId="77777777" w:rsidR="000E0C14" w:rsidRPr="00374EE2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2189BA52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4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675E05EE" w14:textId="77777777" w:rsidR="000E0C14" w:rsidRPr="00374EE2" w:rsidRDefault="000E0C14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14:paraId="2FED62B8" w14:textId="77777777" w:rsidTr="00A14CE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1894727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625939FA" w14:textId="77777777" w:rsidR="000E0C14" w:rsidRPr="00374EE2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64ED3685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5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2FC17F8B" w14:textId="77777777" w:rsidR="000E0C14" w:rsidRPr="00374EE2" w:rsidRDefault="000E0C14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513C9764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2026617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6242B457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</w:tcPr>
          <w:p w14:paraId="1A7D109C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6</w:t>
            </w:r>
          </w:p>
        </w:tc>
        <w:tc>
          <w:tcPr>
            <w:tcW w:w="12819" w:type="dxa"/>
            <w:gridSpan w:val="2"/>
          </w:tcPr>
          <w:p w14:paraId="0A4F7224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2F5E9E1D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57783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611EBE67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</w:tcPr>
          <w:p w14:paraId="4C42AF64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7</w:t>
            </w:r>
          </w:p>
        </w:tc>
        <w:tc>
          <w:tcPr>
            <w:tcW w:w="12819" w:type="dxa"/>
            <w:gridSpan w:val="2"/>
          </w:tcPr>
          <w:p w14:paraId="5AE48A43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23D099D7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25698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74AF2FC4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</w:tcPr>
          <w:p w14:paraId="1EDC330A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8</w:t>
            </w:r>
          </w:p>
        </w:tc>
        <w:tc>
          <w:tcPr>
            <w:tcW w:w="12819" w:type="dxa"/>
            <w:gridSpan w:val="2"/>
          </w:tcPr>
          <w:p w14:paraId="50F40DEB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576BD9AA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1368252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2E2107F6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</w:tcPr>
          <w:p w14:paraId="76934F51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9</w:t>
            </w:r>
          </w:p>
        </w:tc>
        <w:tc>
          <w:tcPr>
            <w:tcW w:w="12819" w:type="dxa"/>
            <w:gridSpan w:val="2"/>
          </w:tcPr>
          <w:p w14:paraId="77A52294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61B8219B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1349241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7A799CB2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</w:tcPr>
          <w:p w14:paraId="6560669D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10</w:t>
            </w:r>
          </w:p>
        </w:tc>
        <w:tc>
          <w:tcPr>
            <w:tcW w:w="12819" w:type="dxa"/>
            <w:gridSpan w:val="2"/>
          </w:tcPr>
          <w:p w14:paraId="007DCDA8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</w:tbl>
    <w:p w14:paraId="450EA2D7" w14:textId="77777777" w:rsidR="000E0C14" w:rsidRDefault="000E0C14" w:rsidP="000E0C14">
      <w:pPr>
        <w:ind w:firstLine="720"/>
        <w:rPr>
          <w:rFonts w:ascii="GTWalsheimProLight" w:hAnsi="GTWalsheimProLight"/>
        </w:rPr>
      </w:pPr>
    </w:p>
    <w:tbl>
      <w:tblPr>
        <w:tblStyle w:val="WeeklyAssignments"/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2A0" w:firstRow="1" w:lastRow="0" w:firstColumn="1" w:lastColumn="0" w:noHBand="1" w:noVBand="0"/>
      </w:tblPr>
      <w:tblGrid>
        <w:gridCol w:w="429"/>
        <w:gridCol w:w="1146"/>
        <w:gridCol w:w="953"/>
        <w:gridCol w:w="11866"/>
      </w:tblGrid>
      <w:tr w:rsidR="000E0C14" w14:paraId="1E73A008" w14:textId="77777777" w:rsidTr="00A14C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39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1386AF" w:themeFill="accent1" w:themeFillShade="BF"/>
            <w:vAlign w:val="center"/>
          </w:tcPr>
          <w:p w14:paraId="10D0D429" w14:textId="77777777" w:rsidR="000E0C14" w:rsidRPr="00581455" w:rsidRDefault="000E0C14" w:rsidP="00A14CE8">
            <w:pPr>
              <w:rPr>
                <w:rFonts w:ascii="GD Boing Black" w:hAnsi="GD Boing Black" w:cs="GD Boing Black"/>
                <w:color w:val="D2EFFA" w:themeColor="accent1" w:themeTint="33"/>
                <w:sz w:val="24"/>
              </w:rPr>
            </w:pPr>
            <w:r w:rsidRPr="006740B3">
              <w:rPr>
                <w:rFonts w:ascii="GD Boing Black" w:hAnsi="GD Boing Black" w:cs="GD Boing Black"/>
                <w:color w:val="D2EFFA" w:themeColor="accent1" w:themeTint="33"/>
                <w:sz w:val="28"/>
              </w:rPr>
              <w:t xml:space="preserve">Page Title </w:t>
            </w:r>
            <w:r>
              <w:rPr>
                <w:rFonts w:ascii="GD Boing Black" w:hAnsi="GD Boing Black" w:cs="GD Boing Black"/>
                <w:color w:val="D2EFFA" w:themeColor="accent1" w:themeTint="33"/>
                <w:sz w:val="28"/>
              </w:rPr>
              <w:t>–</w:t>
            </w:r>
            <w:r w:rsidRPr="006740B3">
              <w:rPr>
                <w:rFonts w:ascii="GD Boing Black" w:hAnsi="GD Boing Black" w:cs="GD Boing Black"/>
                <w:color w:val="D2EFFA" w:themeColor="accent1" w:themeTint="33"/>
                <w:sz w:val="28"/>
              </w:rPr>
              <w:t xml:space="preserve"> </w:t>
            </w:r>
          </w:p>
        </w:tc>
      </w:tr>
      <w:tr w:rsidR="000E0C14" w:rsidRPr="00EF30F9" w14:paraId="42CBA42E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</w:tblPrEx>
        <w:tc>
          <w:tcPr>
            <w:tcW w:w="2528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A86125" w14:textId="77777777" w:rsidR="000E0C14" w:rsidRPr="00AC138C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19"/>
                <w:szCs w:val="19"/>
              </w:rPr>
            </w:pPr>
            <w:r w:rsidRPr="00AC138C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NOTES FOR THIS PAGE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86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D355C9" w14:textId="77777777" w:rsidR="000E0C14" w:rsidRPr="00EF30F9" w:rsidRDefault="000E0C14" w:rsidP="00A14CE8">
            <w:pPr>
              <w:rPr>
                <w:rFonts w:ascii="GTWalsheimProLight" w:hAnsi="GTWalsheimProLight"/>
                <w:color w:val="FF0000"/>
                <w:sz w:val="18"/>
              </w:rPr>
            </w:pPr>
          </w:p>
        </w:tc>
      </w:tr>
      <w:tr w:rsidR="000E0C14" w:rsidRPr="001D1AAB" w14:paraId="4AF988A3" w14:textId="77777777" w:rsidTr="00A14CE8">
        <w:tc>
          <w:tcPr>
            <w:tcW w:w="14394" w:type="dxa"/>
            <w:gridSpan w:val="4"/>
            <w:shd w:val="clear" w:color="auto" w:fill="393939" w:themeFill="background2" w:themeFillShade="40"/>
          </w:tcPr>
          <w:p w14:paraId="3E44D5D0" w14:textId="77777777" w:rsidR="000E0C14" w:rsidRPr="001D1AAB" w:rsidRDefault="000E0C14" w:rsidP="00A14CE8">
            <w:pPr>
              <w:rPr>
                <w:rFonts w:ascii="GTWalsheimProLight" w:hAnsi="GTWalsheimProLight"/>
                <w:color w:val="FFFFFF" w:themeColor="background1"/>
                <w:sz w:val="18"/>
              </w:rPr>
            </w:pPr>
            <w:r>
              <w:rPr>
                <w:rFonts w:ascii="GD Boing Black" w:hAnsi="GD Boing Black" w:cs="GD Boing Black"/>
                <w:color w:val="FFFFFF" w:themeColor="background1"/>
                <w:sz w:val="20"/>
              </w:rPr>
              <w:t>REVISIONS</w:t>
            </w:r>
          </w:p>
        </w:tc>
      </w:tr>
      <w:tr w:rsidR="000E0C14" w14:paraId="55BE4316" w14:textId="77777777" w:rsidTr="00A14CE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1879393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0075968F" w14:textId="77777777" w:rsidR="000E0C14" w:rsidRPr="00374EE2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5083AEB4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 xml:space="preserve">TASK 1 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1A81F0B1" w14:textId="77777777" w:rsidR="000E0C14" w:rsidRPr="00374EE2" w:rsidRDefault="000E0C14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14:paraId="60DBFA61" w14:textId="77777777" w:rsidTr="00A14CE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960415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4411D329" w14:textId="77777777" w:rsidR="000E0C14" w:rsidRPr="00374EE2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3E24FA41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2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717AAFBA" w14:textId="77777777" w:rsidR="000E0C14" w:rsidRPr="00374EE2" w:rsidRDefault="000E0C14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14:paraId="24CFBDBE" w14:textId="77777777" w:rsidTr="00A14CE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1584341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1EFB7293" w14:textId="77777777" w:rsidR="000E0C14" w:rsidRPr="00374EE2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764AFB4C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3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56EE48EE" w14:textId="77777777" w:rsidR="000E0C14" w:rsidRPr="00374EE2" w:rsidRDefault="000E0C14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14:paraId="382E6D86" w14:textId="77777777" w:rsidTr="00A14CE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176804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619BA8BD" w14:textId="77777777" w:rsidR="000E0C14" w:rsidRPr="00374EE2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599F6BB7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4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2908EB2C" w14:textId="77777777" w:rsidR="000E0C14" w:rsidRPr="00374EE2" w:rsidRDefault="000E0C14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14:paraId="6F8F1EF7" w14:textId="77777777" w:rsidTr="00A14CE8"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300968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FFFFFF" w:themeFill="background1"/>
              </w:tcPr>
              <w:p w14:paraId="2AC812C7" w14:textId="77777777" w:rsidR="000E0C14" w:rsidRPr="00374EE2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6" w:type="dxa"/>
          </w:tcPr>
          <w:p w14:paraId="03E70238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 w:rsidRPr="00A965AD"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5</w:t>
            </w:r>
          </w:p>
        </w:tc>
        <w:tc>
          <w:tcPr>
            <w:tcW w:w="12819" w:type="dxa"/>
            <w:gridSpan w:val="2"/>
            <w:shd w:val="clear" w:color="auto" w:fill="FFFFFF" w:themeFill="background1"/>
          </w:tcPr>
          <w:p w14:paraId="121FD38A" w14:textId="77777777" w:rsidR="000E0C14" w:rsidRPr="00374EE2" w:rsidRDefault="000E0C14" w:rsidP="00A14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28DB0ACB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24849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06E657F5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</w:tcPr>
          <w:p w14:paraId="654DF312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6</w:t>
            </w:r>
          </w:p>
        </w:tc>
        <w:tc>
          <w:tcPr>
            <w:tcW w:w="12819" w:type="dxa"/>
            <w:gridSpan w:val="2"/>
          </w:tcPr>
          <w:p w14:paraId="1FE2DD96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4B180C94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5023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2AA4CF5B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</w:tcPr>
          <w:p w14:paraId="780D076A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7</w:t>
            </w:r>
          </w:p>
        </w:tc>
        <w:tc>
          <w:tcPr>
            <w:tcW w:w="12819" w:type="dxa"/>
            <w:gridSpan w:val="2"/>
          </w:tcPr>
          <w:p w14:paraId="27357532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4A4CE032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451486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6CBA23F8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</w:tcPr>
          <w:p w14:paraId="5457C458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8</w:t>
            </w:r>
          </w:p>
        </w:tc>
        <w:tc>
          <w:tcPr>
            <w:tcW w:w="12819" w:type="dxa"/>
            <w:gridSpan w:val="2"/>
          </w:tcPr>
          <w:p w14:paraId="07F023C8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3BC7E724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-593780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5FE85560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</w:tcPr>
          <w:p w14:paraId="4C8C8FB2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9</w:t>
            </w:r>
          </w:p>
        </w:tc>
        <w:tc>
          <w:tcPr>
            <w:tcW w:w="12819" w:type="dxa"/>
            <w:gridSpan w:val="2"/>
          </w:tcPr>
          <w:p w14:paraId="4BDB5498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  <w:tr w:rsidR="000E0C14" w:rsidRPr="00374EE2" w14:paraId="26828D8F" w14:textId="77777777" w:rsidTr="00A14CE8">
        <w:tblPrEx>
          <w:tblBorders>
            <w:top w:val="none" w:sz="0" w:space="0" w:color="auto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2" w:space="0" w:color="D9D9D9" w:themeColor="background1" w:themeShade="D9"/>
            <w:insideV w:val="single" w:sz="4" w:space="0" w:color="A6A6A6" w:themeColor="background1" w:themeShade="A6"/>
          </w:tblBorders>
          <w:tblLook w:val="04A0" w:firstRow="1" w:lastRow="0" w:firstColumn="1" w:lastColumn="0" w:noHBand="0" w:noVBand="1"/>
        </w:tblPrEx>
        <w:trPr>
          <w:trHeight w:val="273"/>
        </w:trPr>
        <w:sdt>
          <w:sdtPr>
            <w:rPr>
              <w:rFonts w:ascii="GTWalsheimProLight" w:hAnsi="GTWalsheimProLight"/>
              <w:sz w:val="20"/>
            </w:rPr>
            <w:id w:val="1036324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9" w:type="dxa"/>
              </w:tcPr>
              <w:p w14:paraId="77066A93" w14:textId="77777777" w:rsidR="000E0C14" w:rsidRDefault="000E0C14" w:rsidP="00A14CE8">
                <w:pPr>
                  <w:rPr>
                    <w:rFonts w:ascii="GTWalsheimProLight" w:hAnsi="GTWalsheimProLight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146" w:type="dxa"/>
          </w:tcPr>
          <w:p w14:paraId="3D13D062" w14:textId="77777777" w:rsidR="000E0C14" w:rsidRPr="00A965AD" w:rsidRDefault="000E0C14" w:rsidP="00A14CE8">
            <w:pP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</w:pPr>
            <w:r>
              <w:rPr>
                <w:rFonts w:ascii="GD Boing Black" w:hAnsi="GD Boing Black" w:cs="GD Boing Black"/>
                <w:color w:val="393939" w:themeColor="background2" w:themeShade="40"/>
                <w:sz w:val="20"/>
              </w:rPr>
              <w:t>TASK 10</w:t>
            </w:r>
          </w:p>
        </w:tc>
        <w:tc>
          <w:tcPr>
            <w:tcW w:w="12819" w:type="dxa"/>
            <w:gridSpan w:val="2"/>
          </w:tcPr>
          <w:p w14:paraId="2916C19D" w14:textId="77777777" w:rsidR="000E0C14" w:rsidRPr="00374EE2" w:rsidRDefault="000E0C14" w:rsidP="00A14CE8">
            <w:pPr>
              <w:rPr>
                <w:rFonts w:ascii="GTWalsheimProLight" w:hAnsi="GTWalsheimProLight"/>
                <w:sz w:val="20"/>
              </w:rPr>
            </w:pPr>
          </w:p>
        </w:tc>
      </w:tr>
    </w:tbl>
    <w:p w14:paraId="74869460" w14:textId="77777777" w:rsidR="000E0C14" w:rsidRDefault="000E0C14" w:rsidP="000E0C14">
      <w:pPr>
        <w:ind w:firstLine="720"/>
        <w:rPr>
          <w:rFonts w:ascii="GTWalsheimProLight" w:hAnsi="GTWalsheimProLight"/>
        </w:rPr>
      </w:pPr>
    </w:p>
    <w:sectPr w:rsidR="000E0C14" w:rsidSect="005E1247">
      <w:footerReference w:type="default" r:id="rId11"/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F57B8" w14:textId="77777777" w:rsidR="00A14CE8" w:rsidRDefault="00A14CE8">
      <w:pPr>
        <w:spacing w:before="0" w:after="0"/>
      </w:pPr>
      <w:r>
        <w:separator/>
      </w:r>
    </w:p>
  </w:endnote>
  <w:endnote w:type="continuationSeparator" w:id="0">
    <w:p w14:paraId="54738AF4" w14:textId="77777777" w:rsidR="00A14CE8" w:rsidRDefault="00A14C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TWalsheimProLight">
    <w:altName w:val="Calibri"/>
    <w:charset w:val="00"/>
    <w:family w:val="auto"/>
    <w:pitch w:val="variable"/>
    <w:sig w:usb0="A00002AF" w:usb1="5000206B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D Boing Black">
    <w:altName w:val="Calibri"/>
    <w:panose1 w:val="00000000000000000000"/>
    <w:charset w:val="00"/>
    <w:family w:val="modern"/>
    <w:notTrueType/>
    <w:pitch w:val="variable"/>
    <w:sig w:usb0="A00022AF" w:usb1="5000207B" w:usb2="00000000" w:usb3="00000000" w:csb0="00000093" w:csb1="00000000"/>
  </w:font>
  <w:font w:name="GTWalsheimProBold">
    <w:altName w:val="Calibri"/>
    <w:charset w:val="00"/>
    <w:family w:val="auto"/>
    <w:pitch w:val="variable"/>
    <w:sig w:usb0="00000001" w:usb1="5000206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428A" w14:textId="77777777" w:rsidR="00A14CE8" w:rsidRDefault="00A14CE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BBD8F" w14:textId="77777777" w:rsidR="00A14CE8" w:rsidRDefault="00A14CE8">
      <w:pPr>
        <w:spacing w:before="0" w:after="0"/>
      </w:pPr>
      <w:r>
        <w:separator/>
      </w:r>
    </w:p>
  </w:footnote>
  <w:footnote w:type="continuationSeparator" w:id="0">
    <w:p w14:paraId="06BBA33E" w14:textId="77777777" w:rsidR="00A14CE8" w:rsidRDefault="00A14CE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54FA"/>
    <w:multiLevelType w:val="hybridMultilevel"/>
    <w:tmpl w:val="10FA9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62684"/>
    <w:multiLevelType w:val="hybridMultilevel"/>
    <w:tmpl w:val="A3BE3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4C94"/>
    <w:multiLevelType w:val="hybridMultilevel"/>
    <w:tmpl w:val="BA1C5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519AD"/>
    <w:multiLevelType w:val="hybridMultilevel"/>
    <w:tmpl w:val="3F620AA2"/>
    <w:lvl w:ilvl="0" w:tplc="DC94C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542040"/>
    <w:multiLevelType w:val="hybridMultilevel"/>
    <w:tmpl w:val="F500B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04B1D"/>
    <w:multiLevelType w:val="hybridMultilevel"/>
    <w:tmpl w:val="B316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33C6A"/>
    <w:multiLevelType w:val="hybridMultilevel"/>
    <w:tmpl w:val="FB66043C"/>
    <w:lvl w:ilvl="0" w:tplc="AAB6B560">
      <w:start w:val="1"/>
      <w:numFmt w:val="bullet"/>
      <w:lvlText w:val="•"/>
      <w:lvlJc w:val="left"/>
      <w:pPr>
        <w:ind w:left="360" w:firstLine="0"/>
      </w:pPr>
      <w:rPr>
        <w:rFonts w:ascii="GTWalsheimProLight" w:eastAsiaTheme="minorHAnsi" w:hAnsi="GTWalsheimPro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22C36"/>
    <w:multiLevelType w:val="hybridMultilevel"/>
    <w:tmpl w:val="9E6C3D5A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706DB"/>
    <w:multiLevelType w:val="hybridMultilevel"/>
    <w:tmpl w:val="EF449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A5B72"/>
    <w:multiLevelType w:val="hybridMultilevel"/>
    <w:tmpl w:val="DF2C2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912"/>
    <w:multiLevelType w:val="hybridMultilevel"/>
    <w:tmpl w:val="2060693A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76C92"/>
    <w:multiLevelType w:val="hybridMultilevel"/>
    <w:tmpl w:val="CE8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A72AF"/>
    <w:multiLevelType w:val="hybridMultilevel"/>
    <w:tmpl w:val="B5423F1A"/>
    <w:lvl w:ilvl="0" w:tplc="AAB6B560">
      <w:start w:val="1"/>
      <w:numFmt w:val="bullet"/>
      <w:lvlText w:val="•"/>
      <w:lvlJc w:val="left"/>
      <w:pPr>
        <w:ind w:left="360" w:firstLine="0"/>
      </w:pPr>
      <w:rPr>
        <w:rFonts w:ascii="GTWalsheimProLight" w:eastAsiaTheme="minorHAnsi" w:hAnsi="GTWalsheimPro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94A3A"/>
    <w:multiLevelType w:val="hybridMultilevel"/>
    <w:tmpl w:val="96D4EB7E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A0734"/>
    <w:multiLevelType w:val="hybridMultilevel"/>
    <w:tmpl w:val="2060693A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524FE"/>
    <w:multiLevelType w:val="hybridMultilevel"/>
    <w:tmpl w:val="CB3C5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455DB"/>
    <w:multiLevelType w:val="hybridMultilevel"/>
    <w:tmpl w:val="DEFAB52E"/>
    <w:lvl w:ilvl="0" w:tplc="4300B922">
      <w:start w:val="1"/>
      <w:numFmt w:val="decimal"/>
      <w:lvlText w:val="%1."/>
      <w:lvlJc w:val="left"/>
      <w:pPr>
        <w:ind w:left="720" w:hanging="360"/>
      </w:pPr>
    </w:lvl>
    <w:lvl w:ilvl="1" w:tplc="040A5A7E">
      <w:start w:val="1"/>
      <w:numFmt w:val="lowerLetter"/>
      <w:lvlText w:val="%2."/>
      <w:lvlJc w:val="left"/>
      <w:pPr>
        <w:ind w:left="1440" w:hanging="360"/>
      </w:pPr>
    </w:lvl>
    <w:lvl w:ilvl="2" w:tplc="1EF603FC">
      <w:start w:val="1"/>
      <w:numFmt w:val="lowerRoman"/>
      <w:lvlText w:val="%3."/>
      <w:lvlJc w:val="right"/>
      <w:pPr>
        <w:ind w:left="2160" w:hanging="180"/>
      </w:pPr>
    </w:lvl>
    <w:lvl w:ilvl="3" w:tplc="1C3EF29C">
      <w:start w:val="1"/>
      <w:numFmt w:val="decimal"/>
      <w:lvlText w:val="%4."/>
      <w:lvlJc w:val="left"/>
      <w:pPr>
        <w:ind w:left="2880" w:hanging="360"/>
      </w:pPr>
    </w:lvl>
    <w:lvl w:ilvl="4" w:tplc="D048D8FC">
      <w:start w:val="1"/>
      <w:numFmt w:val="lowerLetter"/>
      <w:lvlText w:val="%5."/>
      <w:lvlJc w:val="left"/>
      <w:pPr>
        <w:ind w:left="3600" w:hanging="360"/>
      </w:pPr>
    </w:lvl>
    <w:lvl w:ilvl="5" w:tplc="D34810D4">
      <w:start w:val="1"/>
      <w:numFmt w:val="lowerRoman"/>
      <w:lvlText w:val="%6."/>
      <w:lvlJc w:val="right"/>
      <w:pPr>
        <w:ind w:left="4320" w:hanging="180"/>
      </w:pPr>
    </w:lvl>
    <w:lvl w:ilvl="6" w:tplc="E5EC4246">
      <w:start w:val="1"/>
      <w:numFmt w:val="decimal"/>
      <w:lvlText w:val="%7."/>
      <w:lvlJc w:val="left"/>
      <w:pPr>
        <w:ind w:left="5040" w:hanging="360"/>
      </w:pPr>
    </w:lvl>
    <w:lvl w:ilvl="7" w:tplc="D5E40502">
      <w:start w:val="1"/>
      <w:numFmt w:val="lowerLetter"/>
      <w:lvlText w:val="%8."/>
      <w:lvlJc w:val="left"/>
      <w:pPr>
        <w:ind w:left="5760" w:hanging="360"/>
      </w:pPr>
    </w:lvl>
    <w:lvl w:ilvl="8" w:tplc="95F662D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02A44"/>
    <w:multiLevelType w:val="hybridMultilevel"/>
    <w:tmpl w:val="D6622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26E6D"/>
    <w:multiLevelType w:val="hybridMultilevel"/>
    <w:tmpl w:val="D7C8B8BA"/>
    <w:lvl w:ilvl="0" w:tplc="05EEC38E">
      <w:numFmt w:val="bullet"/>
      <w:lvlText w:val="•"/>
      <w:lvlJc w:val="left"/>
      <w:pPr>
        <w:ind w:left="1080" w:hanging="720"/>
      </w:pPr>
      <w:rPr>
        <w:rFonts w:ascii="GTWalsheimProLight" w:eastAsiaTheme="minorHAnsi" w:hAnsi="GTWalsheimPro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C2938"/>
    <w:multiLevelType w:val="hybridMultilevel"/>
    <w:tmpl w:val="EE4A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9AD9B8">
      <w:start w:val="1"/>
      <w:numFmt w:val="bullet"/>
      <w:lvlText w:val="•"/>
      <w:lvlJc w:val="left"/>
      <w:pPr>
        <w:ind w:left="1080" w:firstLine="0"/>
      </w:pPr>
      <w:rPr>
        <w:rFonts w:ascii="GTWalsheimProLight" w:eastAsiaTheme="minorHAnsi" w:hAnsi="GTWalsheimProLight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11E97"/>
    <w:multiLevelType w:val="hybridMultilevel"/>
    <w:tmpl w:val="93C0DB5E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AA4122"/>
    <w:multiLevelType w:val="hybridMultilevel"/>
    <w:tmpl w:val="1150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64F53"/>
    <w:multiLevelType w:val="hybridMultilevel"/>
    <w:tmpl w:val="2060693A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403C7"/>
    <w:multiLevelType w:val="hybridMultilevel"/>
    <w:tmpl w:val="E0D262F2"/>
    <w:lvl w:ilvl="0" w:tplc="7B8ADAAE">
      <w:start w:val="1"/>
      <w:numFmt w:val="bullet"/>
      <w:lvlText w:val="•"/>
      <w:lvlJc w:val="left"/>
      <w:pPr>
        <w:ind w:left="360" w:firstLine="0"/>
      </w:pPr>
      <w:rPr>
        <w:rFonts w:ascii="GTWalsheimProLight" w:eastAsiaTheme="minorHAnsi" w:hAnsi="GTWalsheimPro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059E6"/>
    <w:multiLevelType w:val="hybridMultilevel"/>
    <w:tmpl w:val="CB3C5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A39B8"/>
    <w:multiLevelType w:val="hybridMultilevel"/>
    <w:tmpl w:val="0D0E1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CE2522"/>
    <w:multiLevelType w:val="hybridMultilevel"/>
    <w:tmpl w:val="665AE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A5767"/>
    <w:multiLevelType w:val="hybridMultilevel"/>
    <w:tmpl w:val="CB3C5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234A8"/>
    <w:multiLevelType w:val="hybridMultilevel"/>
    <w:tmpl w:val="86666EB8"/>
    <w:lvl w:ilvl="0" w:tplc="AAB6B560">
      <w:start w:val="1"/>
      <w:numFmt w:val="bullet"/>
      <w:lvlText w:val="•"/>
      <w:lvlJc w:val="left"/>
      <w:pPr>
        <w:ind w:left="0" w:firstLine="0"/>
      </w:pPr>
      <w:rPr>
        <w:rFonts w:ascii="GTWalsheimProLight" w:eastAsiaTheme="minorHAnsi" w:hAnsi="GTWalsheimPro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543408"/>
    <w:multiLevelType w:val="hybridMultilevel"/>
    <w:tmpl w:val="A5AC3324"/>
    <w:lvl w:ilvl="0" w:tplc="EE4EC532">
      <w:start w:val="1"/>
      <w:numFmt w:val="decimal"/>
      <w:lvlText w:val="%1."/>
      <w:lvlJc w:val="left"/>
      <w:pPr>
        <w:ind w:left="108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E57945"/>
    <w:multiLevelType w:val="hybridMultilevel"/>
    <w:tmpl w:val="F0F46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D24DE"/>
    <w:multiLevelType w:val="hybridMultilevel"/>
    <w:tmpl w:val="3854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455DA"/>
    <w:multiLevelType w:val="hybridMultilevel"/>
    <w:tmpl w:val="B94E6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42CF2"/>
    <w:multiLevelType w:val="hybridMultilevel"/>
    <w:tmpl w:val="E684FD52"/>
    <w:lvl w:ilvl="0" w:tplc="04090001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87126"/>
    <w:multiLevelType w:val="hybridMultilevel"/>
    <w:tmpl w:val="05586C6A"/>
    <w:lvl w:ilvl="0" w:tplc="EE4EC532">
      <w:start w:val="1"/>
      <w:numFmt w:val="decimal"/>
      <w:lvlText w:val="%1."/>
      <w:lvlJc w:val="left"/>
      <w:pPr>
        <w:ind w:left="720" w:hanging="360"/>
      </w:pPr>
      <w:rPr>
        <w:rFonts w:ascii="GTWalsheimProLight" w:hAnsi="GTWalsheimProLight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0526D"/>
    <w:multiLevelType w:val="hybridMultilevel"/>
    <w:tmpl w:val="DAD23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57972"/>
    <w:multiLevelType w:val="hybridMultilevel"/>
    <w:tmpl w:val="B1DE431C"/>
    <w:lvl w:ilvl="0" w:tplc="AAB6B560">
      <w:start w:val="1"/>
      <w:numFmt w:val="bullet"/>
      <w:lvlText w:val="•"/>
      <w:lvlJc w:val="left"/>
      <w:pPr>
        <w:ind w:left="720" w:hanging="360"/>
      </w:pPr>
      <w:rPr>
        <w:rFonts w:ascii="GTWalsheimProLight" w:eastAsiaTheme="minorHAnsi" w:hAnsi="GTWalsheimPro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D62F5"/>
    <w:multiLevelType w:val="hybridMultilevel"/>
    <w:tmpl w:val="FAC64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31970"/>
    <w:multiLevelType w:val="hybridMultilevel"/>
    <w:tmpl w:val="23D89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572067"/>
    <w:multiLevelType w:val="hybridMultilevel"/>
    <w:tmpl w:val="AB66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A5BCE"/>
    <w:multiLevelType w:val="hybridMultilevel"/>
    <w:tmpl w:val="80326FD8"/>
    <w:lvl w:ilvl="0" w:tplc="387C6E20">
      <w:start w:val="1"/>
      <w:numFmt w:val="decimal"/>
      <w:lvlText w:val="%1."/>
      <w:lvlJc w:val="left"/>
      <w:pPr>
        <w:ind w:left="720" w:hanging="360"/>
      </w:pPr>
    </w:lvl>
    <w:lvl w:ilvl="1" w:tplc="215C303E">
      <w:start w:val="1"/>
      <w:numFmt w:val="lowerLetter"/>
      <w:lvlText w:val="%2."/>
      <w:lvlJc w:val="left"/>
      <w:pPr>
        <w:ind w:left="1440" w:hanging="360"/>
      </w:pPr>
    </w:lvl>
    <w:lvl w:ilvl="2" w:tplc="4692BC06">
      <w:start w:val="1"/>
      <w:numFmt w:val="lowerRoman"/>
      <w:lvlText w:val="%3."/>
      <w:lvlJc w:val="right"/>
      <w:pPr>
        <w:ind w:left="2160" w:hanging="180"/>
      </w:pPr>
    </w:lvl>
    <w:lvl w:ilvl="3" w:tplc="B172D01E">
      <w:start w:val="1"/>
      <w:numFmt w:val="decimal"/>
      <w:lvlText w:val="%4."/>
      <w:lvlJc w:val="left"/>
      <w:pPr>
        <w:ind w:left="2880" w:hanging="360"/>
      </w:pPr>
    </w:lvl>
    <w:lvl w:ilvl="4" w:tplc="B19E7472">
      <w:start w:val="1"/>
      <w:numFmt w:val="lowerLetter"/>
      <w:lvlText w:val="%5."/>
      <w:lvlJc w:val="left"/>
      <w:pPr>
        <w:ind w:left="3600" w:hanging="360"/>
      </w:pPr>
    </w:lvl>
    <w:lvl w:ilvl="5" w:tplc="D4E29CA0">
      <w:start w:val="1"/>
      <w:numFmt w:val="lowerRoman"/>
      <w:lvlText w:val="%6."/>
      <w:lvlJc w:val="right"/>
      <w:pPr>
        <w:ind w:left="4320" w:hanging="180"/>
      </w:pPr>
    </w:lvl>
    <w:lvl w:ilvl="6" w:tplc="436279D0">
      <w:start w:val="1"/>
      <w:numFmt w:val="decimal"/>
      <w:lvlText w:val="%7."/>
      <w:lvlJc w:val="left"/>
      <w:pPr>
        <w:ind w:left="5040" w:hanging="360"/>
      </w:pPr>
    </w:lvl>
    <w:lvl w:ilvl="7" w:tplc="C596A20A">
      <w:start w:val="1"/>
      <w:numFmt w:val="lowerLetter"/>
      <w:lvlText w:val="%8."/>
      <w:lvlJc w:val="left"/>
      <w:pPr>
        <w:ind w:left="5760" w:hanging="360"/>
      </w:pPr>
    </w:lvl>
    <w:lvl w:ilvl="8" w:tplc="CA2A574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4D0C06"/>
    <w:multiLevelType w:val="hybridMultilevel"/>
    <w:tmpl w:val="F28A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517949"/>
    <w:multiLevelType w:val="hybridMultilevel"/>
    <w:tmpl w:val="763A0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0"/>
  </w:num>
  <w:num w:numId="3">
    <w:abstractNumId w:val="7"/>
  </w:num>
  <w:num w:numId="4">
    <w:abstractNumId w:val="20"/>
  </w:num>
  <w:num w:numId="5">
    <w:abstractNumId w:val="29"/>
  </w:num>
  <w:num w:numId="6">
    <w:abstractNumId w:val="34"/>
  </w:num>
  <w:num w:numId="7">
    <w:abstractNumId w:val="13"/>
  </w:num>
  <w:num w:numId="8">
    <w:abstractNumId w:val="14"/>
  </w:num>
  <w:num w:numId="9">
    <w:abstractNumId w:val="15"/>
  </w:num>
  <w:num w:numId="10">
    <w:abstractNumId w:val="22"/>
  </w:num>
  <w:num w:numId="11">
    <w:abstractNumId w:val="27"/>
  </w:num>
  <w:num w:numId="12">
    <w:abstractNumId w:val="3"/>
  </w:num>
  <w:num w:numId="13">
    <w:abstractNumId w:val="9"/>
  </w:num>
  <w:num w:numId="14">
    <w:abstractNumId w:val="9"/>
  </w:num>
  <w:num w:numId="15">
    <w:abstractNumId w:val="5"/>
  </w:num>
  <w:num w:numId="16">
    <w:abstractNumId w:val="18"/>
  </w:num>
  <w:num w:numId="17">
    <w:abstractNumId w:val="25"/>
  </w:num>
  <w:num w:numId="18">
    <w:abstractNumId w:val="37"/>
  </w:num>
  <w:num w:numId="19">
    <w:abstractNumId w:val="41"/>
  </w:num>
  <w:num w:numId="20">
    <w:abstractNumId w:val="23"/>
  </w:num>
  <w:num w:numId="21">
    <w:abstractNumId w:val="33"/>
  </w:num>
  <w:num w:numId="22">
    <w:abstractNumId w:val="38"/>
  </w:num>
  <w:num w:numId="23">
    <w:abstractNumId w:val="39"/>
  </w:num>
  <w:num w:numId="24">
    <w:abstractNumId w:val="12"/>
  </w:num>
  <w:num w:numId="25">
    <w:abstractNumId w:val="6"/>
  </w:num>
  <w:num w:numId="26">
    <w:abstractNumId w:val="28"/>
  </w:num>
  <w:num w:numId="27">
    <w:abstractNumId w:val="36"/>
  </w:num>
  <w:num w:numId="28">
    <w:abstractNumId w:val="31"/>
  </w:num>
  <w:num w:numId="29">
    <w:abstractNumId w:val="11"/>
  </w:num>
  <w:num w:numId="30">
    <w:abstractNumId w:val="4"/>
  </w:num>
  <w:num w:numId="31">
    <w:abstractNumId w:val="21"/>
  </w:num>
  <w:num w:numId="32">
    <w:abstractNumId w:val="8"/>
  </w:num>
  <w:num w:numId="33">
    <w:abstractNumId w:val="19"/>
  </w:num>
  <w:num w:numId="34">
    <w:abstractNumId w:val="32"/>
  </w:num>
  <w:num w:numId="35">
    <w:abstractNumId w:val="42"/>
  </w:num>
  <w:num w:numId="36">
    <w:abstractNumId w:val="30"/>
  </w:num>
  <w:num w:numId="37">
    <w:abstractNumId w:val="26"/>
  </w:num>
  <w:num w:numId="38">
    <w:abstractNumId w:val="10"/>
  </w:num>
  <w:num w:numId="39">
    <w:abstractNumId w:val="24"/>
  </w:num>
  <w:num w:numId="40">
    <w:abstractNumId w:val="35"/>
  </w:num>
  <w:num w:numId="41">
    <w:abstractNumId w:val="2"/>
  </w:num>
  <w:num w:numId="42">
    <w:abstractNumId w:val="17"/>
  </w:num>
  <w:num w:numId="43">
    <w:abstractNumId w:val="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47"/>
    <w:rsid w:val="0001688A"/>
    <w:rsid w:val="00052946"/>
    <w:rsid w:val="000B4712"/>
    <w:rsid w:val="000C4874"/>
    <w:rsid w:val="000D16CA"/>
    <w:rsid w:val="000E0C14"/>
    <w:rsid w:val="000E0EFC"/>
    <w:rsid w:val="000F28DB"/>
    <w:rsid w:val="001056A4"/>
    <w:rsid w:val="001065A9"/>
    <w:rsid w:val="00111FDD"/>
    <w:rsid w:val="00113571"/>
    <w:rsid w:val="00122C7D"/>
    <w:rsid w:val="001301B0"/>
    <w:rsid w:val="00146313"/>
    <w:rsid w:val="00190FFA"/>
    <w:rsid w:val="001A0084"/>
    <w:rsid w:val="001B06C5"/>
    <w:rsid w:val="001D1AAB"/>
    <w:rsid w:val="001F554F"/>
    <w:rsid w:val="00201895"/>
    <w:rsid w:val="00206BD8"/>
    <w:rsid w:val="00215D62"/>
    <w:rsid w:val="002221F2"/>
    <w:rsid w:val="00247A38"/>
    <w:rsid w:val="002667BA"/>
    <w:rsid w:val="00272DD0"/>
    <w:rsid w:val="00278121"/>
    <w:rsid w:val="00287E60"/>
    <w:rsid w:val="002A068E"/>
    <w:rsid w:val="002A76F5"/>
    <w:rsid w:val="002B1B53"/>
    <w:rsid w:val="002E34DA"/>
    <w:rsid w:val="002F34E5"/>
    <w:rsid w:val="00304CD9"/>
    <w:rsid w:val="00305878"/>
    <w:rsid w:val="0031242C"/>
    <w:rsid w:val="003139AB"/>
    <w:rsid w:val="003342DB"/>
    <w:rsid w:val="00347F87"/>
    <w:rsid w:val="00356C7D"/>
    <w:rsid w:val="00356E8E"/>
    <w:rsid w:val="00362BB7"/>
    <w:rsid w:val="00374A73"/>
    <w:rsid w:val="00374EE2"/>
    <w:rsid w:val="00376EBF"/>
    <w:rsid w:val="00396B93"/>
    <w:rsid w:val="003A0E6D"/>
    <w:rsid w:val="003A1B1A"/>
    <w:rsid w:val="003C629C"/>
    <w:rsid w:val="003D5DE6"/>
    <w:rsid w:val="003E49D7"/>
    <w:rsid w:val="003F1D89"/>
    <w:rsid w:val="003F243E"/>
    <w:rsid w:val="004133FA"/>
    <w:rsid w:val="00416E8B"/>
    <w:rsid w:val="00426F21"/>
    <w:rsid w:val="00444C87"/>
    <w:rsid w:val="004724FC"/>
    <w:rsid w:val="00484466"/>
    <w:rsid w:val="004B2B0A"/>
    <w:rsid w:val="004D099A"/>
    <w:rsid w:val="004D16A2"/>
    <w:rsid w:val="004E2A07"/>
    <w:rsid w:val="004F2CAB"/>
    <w:rsid w:val="0051052C"/>
    <w:rsid w:val="0051E763"/>
    <w:rsid w:val="00521372"/>
    <w:rsid w:val="00537ED9"/>
    <w:rsid w:val="00542181"/>
    <w:rsid w:val="00546E41"/>
    <w:rsid w:val="005641E2"/>
    <w:rsid w:val="005672CE"/>
    <w:rsid w:val="005766F5"/>
    <w:rsid w:val="00581455"/>
    <w:rsid w:val="005838A0"/>
    <w:rsid w:val="005907CB"/>
    <w:rsid w:val="00591627"/>
    <w:rsid w:val="005947FD"/>
    <w:rsid w:val="005A5E97"/>
    <w:rsid w:val="005A7F20"/>
    <w:rsid w:val="005C4609"/>
    <w:rsid w:val="005D7441"/>
    <w:rsid w:val="005E1247"/>
    <w:rsid w:val="005F31F4"/>
    <w:rsid w:val="00601A2E"/>
    <w:rsid w:val="0061000D"/>
    <w:rsid w:val="00613E60"/>
    <w:rsid w:val="006207E5"/>
    <w:rsid w:val="00627D00"/>
    <w:rsid w:val="00642F9B"/>
    <w:rsid w:val="00654986"/>
    <w:rsid w:val="00657C9A"/>
    <w:rsid w:val="006740B3"/>
    <w:rsid w:val="006824A2"/>
    <w:rsid w:val="0068588C"/>
    <w:rsid w:val="00690052"/>
    <w:rsid w:val="006A0A28"/>
    <w:rsid w:val="006A7384"/>
    <w:rsid w:val="006B655F"/>
    <w:rsid w:val="006D2356"/>
    <w:rsid w:val="006F1162"/>
    <w:rsid w:val="00702F87"/>
    <w:rsid w:val="00734CAE"/>
    <w:rsid w:val="00755BFE"/>
    <w:rsid w:val="0079109F"/>
    <w:rsid w:val="00795641"/>
    <w:rsid w:val="007A0BDD"/>
    <w:rsid w:val="007B19A4"/>
    <w:rsid w:val="007B25B0"/>
    <w:rsid w:val="007C297E"/>
    <w:rsid w:val="007C3F56"/>
    <w:rsid w:val="007C4BB8"/>
    <w:rsid w:val="007E0715"/>
    <w:rsid w:val="007E259F"/>
    <w:rsid w:val="007E7327"/>
    <w:rsid w:val="007F36DD"/>
    <w:rsid w:val="007F767F"/>
    <w:rsid w:val="00806A8D"/>
    <w:rsid w:val="00811B55"/>
    <w:rsid w:val="008148D0"/>
    <w:rsid w:val="0082400A"/>
    <w:rsid w:val="00844EE9"/>
    <w:rsid w:val="008546A7"/>
    <w:rsid w:val="00860868"/>
    <w:rsid w:val="0086194E"/>
    <w:rsid w:val="008841C7"/>
    <w:rsid w:val="00884E28"/>
    <w:rsid w:val="00890FC5"/>
    <w:rsid w:val="008B29E4"/>
    <w:rsid w:val="008B3AA0"/>
    <w:rsid w:val="008C1277"/>
    <w:rsid w:val="008C12F3"/>
    <w:rsid w:val="008E5BEF"/>
    <w:rsid w:val="008E6647"/>
    <w:rsid w:val="008F0308"/>
    <w:rsid w:val="008F38B4"/>
    <w:rsid w:val="008F6648"/>
    <w:rsid w:val="008F7858"/>
    <w:rsid w:val="00911BB0"/>
    <w:rsid w:val="00931142"/>
    <w:rsid w:val="00967508"/>
    <w:rsid w:val="00971D66"/>
    <w:rsid w:val="009827DF"/>
    <w:rsid w:val="00993DC9"/>
    <w:rsid w:val="009B46B5"/>
    <w:rsid w:val="009C352E"/>
    <w:rsid w:val="009C3A87"/>
    <w:rsid w:val="009C3A9D"/>
    <w:rsid w:val="009D2A5C"/>
    <w:rsid w:val="009E6820"/>
    <w:rsid w:val="009F1AC8"/>
    <w:rsid w:val="00A10D5A"/>
    <w:rsid w:val="00A14CE8"/>
    <w:rsid w:val="00A2088F"/>
    <w:rsid w:val="00A472B1"/>
    <w:rsid w:val="00A646C5"/>
    <w:rsid w:val="00A917E6"/>
    <w:rsid w:val="00A965AD"/>
    <w:rsid w:val="00AB71BC"/>
    <w:rsid w:val="00AC138C"/>
    <w:rsid w:val="00AC6078"/>
    <w:rsid w:val="00AD673C"/>
    <w:rsid w:val="00AD6BA0"/>
    <w:rsid w:val="00AF72C4"/>
    <w:rsid w:val="00B101F4"/>
    <w:rsid w:val="00B24C64"/>
    <w:rsid w:val="00B26EDE"/>
    <w:rsid w:val="00B419F7"/>
    <w:rsid w:val="00B7517F"/>
    <w:rsid w:val="00B76943"/>
    <w:rsid w:val="00BC0B9D"/>
    <w:rsid w:val="00BC198E"/>
    <w:rsid w:val="00BC4437"/>
    <w:rsid w:val="00BC7906"/>
    <w:rsid w:val="00BD3381"/>
    <w:rsid w:val="00BF09FB"/>
    <w:rsid w:val="00C0305A"/>
    <w:rsid w:val="00C036BF"/>
    <w:rsid w:val="00C05799"/>
    <w:rsid w:val="00C11CBE"/>
    <w:rsid w:val="00C14FC6"/>
    <w:rsid w:val="00C16460"/>
    <w:rsid w:val="00C17D5D"/>
    <w:rsid w:val="00C225B2"/>
    <w:rsid w:val="00C22BAD"/>
    <w:rsid w:val="00C53259"/>
    <w:rsid w:val="00C629B5"/>
    <w:rsid w:val="00C76317"/>
    <w:rsid w:val="00C87339"/>
    <w:rsid w:val="00C93141"/>
    <w:rsid w:val="00CA4324"/>
    <w:rsid w:val="00CB3E1A"/>
    <w:rsid w:val="00CD03FD"/>
    <w:rsid w:val="00CD0B70"/>
    <w:rsid w:val="00CE3E12"/>
    <w:rsid w:val="00CE64AD"/>
    <w:rsid w:val="00D003B4"/>
    <w:rsid w:val="00D33747"/>
    <w:rsid w:val="00D67985"/>
    <w:rsid w:val="00D72C75"/>
    <w:rsid w:val="00D87528"/>
    <w:rsid w:val="00DA170A"/>
    <w:rsid w:val="00DC3DE9"/>
    <w:rsid w:val="00DE1912"/>
    <w:rsid w:val="00DE6D46"/>
    <w:rsid w:val="00E05AAA"/>
    <w:rsid w:val="00E128B7"/>
    <w:rsid w:val="00E265B7"/>
    <w:rsid w:val="00E36787"/>
    <w:rsid w:val="00E42B02"/>
    <w:rsid w:val="00E62BFB"/>
    <w:rsid w:val="00E74F11"/>
    <w:rsid w:val="00E95720"/>
    <w:rsid w:val="00EC79A3"/>
    <w:rsid w:val="00EE1F84"/>
    <w:rsid w:val="00EF30F9"/>
    <w:rsid w:val="00F07E98"/>
    <w:rsid w:val="00F21B60"/>
    <w:rsid w:val="00F31B84"/>
    <w:rsid w:val="00F84672"/>
    <w:rsid w:val="00FB4CD7"/>
    <w:rsid w:val="00FC026A"/>
    <w:rsid w:val="00FD01B4"/>
    <w:rsid w:val="00FD18A7"/>
    <w:rsid w:val="00FD2ED7"/>
    <w:rsid w:val="00FD544A"/>
    <w:rsid w:val="00FE525F"/>
    <w:rsid w:val="00FF5A52"/>
    <w:rsid w:val="016F05D8"/>
    <w:rsid w:val="0180E2BF"/>
    <w:rsid w:val="01E133EC"/>
    <w:rsid w:val="03107077"/>
    <w:rsid w:val="0344F5DD"/>
    <w:rsid w:val="035CE97B"/>
    <w:rsid w:val="03BB6759"/>
    <w:rsid w:val="046BFA16"/>
    <w:rsid w:val="05A458EE"/>
    <w:rsid w:val="0644E6C9"/>
    <w:rsid w:val="06981BE1"/>
    <w:rsid w:val="0740294F"/>
    <w:rsid w:val="087316A2"/>
    <w:rsid w:val="08FCF5BB"/>
    <w:rsid w:val="09DFA14C"/>
    <w:rsid w:val="0B8372E0"/>
    <w:rsid w:val="0C010C99"/>
    <w:rsid w:val="0CAC9818"/>
    <w:rsid w:val="0CEAF317"/>
    <w:rsid w:val="0CF69BF8"/>
    <w:rsid w:val="0D05C1D6"/>
    <w:rsid w:val="0D759330"/>
    <w:rsid w:val="0DFCD806"/>
    <w:rsid w:val="0F4D73BF"/>
    <w:rsid w:val="104EBB1A"/>
    <w:rsid w:val="1067037B"/>
    <w:rsid w:val="10985E61"/>
    <w:rsid w:val="12230C42"/>
    <w:rsid w:val="14DE9EF8"/>
    <w:rsid w:val="15B81FD3"/>
    <w:rsid w:val="15D01815"/>
    <w:rsid w:val="171A72A0"/>
    <w:rsid w:val="174277F4"/>
    <w:rsid w:val="186C82EC"/>
    <w:rsid w:val="19994689"/>
    <w:rsid w:val="1A0DE5C1"/>
    <w:rsid w:val="1A1659EA"/>
    <w:rsid w:val="1BD852CE"/>
    <w:rsid w:val="1CC86765"/>
    <w:rsid w:val="1D4F6B2E"/>
    <w:rsid w:val="1D939407"/>
    <w:rsid w:val="1E115FE5"/>
    <w:rsid w:val="1ED66719"/>
    <w:rsid w:val="1F400683"/>
    <w:rsid w:val="1F7CF76D"/>
    <w:rsid w:val="1FDEFF9B"/>
    <w:rsid w:val="20427AC1"/>
    <w:rsid w:val="20E308B7"/>
    <w:rsid w:val="213CC61B"/>
    <w:rsid w:val="2166E232"/>
    <w:rsid w:val="231E9780"/>
    <w:rsid w:val="23522A0C"/>
    <w:rsid w:val="23FAEB18"/>
    <w:rsid w:val="267540B2"/>
    <w:rsid w:val="26BA2B7F"/>
    <w:rsid w:val="273A86C6"/>
    <w:rsid w:val="2785FDE7"/>
    <w:rsid w:val="282610B6"/>
    <w:rsid w:val="2877102B"/>
    <w:rsid w:val="28896664"/>
    <w:rsid w:val="29308401"/>
    <w:rsid w:val="29A90437"/>
    <w:rsid w:val="29BD0195"/>
    <w:rsid w:val="2A7B3721"/>
    <w:rsid w:val="2B2E3A21"/>
    <w:rsid w:val="2BE519A6"/>
    <w:rsid w:val="2E5C8574"/>
    <w:rsid w:val="2EA277D8"/>
    <w:rsid w:val="2F1F3DB3"/>
    <w:rsid w:val="2F23AEE2"/>
    <w:rsid w:val="2FF3C1C6"/>
    <w:rsid w:val="300561DA"/>
    <w:rsid w:val="30537188"/>
    <w:rsid w:val="309B3895"/>
    <w:rsid w:val="3170A82C"/>
    <w:rsid w:val="31E650FF"/>
    <w:rsid w:val="321DE099"/>
    <w:rsid w:val="32A50856"/>
    <w:rsid w:val="330C788D"/>
    <w:rsid w:val="335CFE07"/>
    <w:rsid w:val="35167EB9"/>
    <w:rsid w:val="358C034E"/>
    <w:rsid w:val="35D957B2"/>
    <w:rsid w:val="37EFA767"/>
    <w:rsid w:val="3939DB3A"/>
    <w:rsid w:val="3958DFBC"/>
    <w:rsid w:val="39AC35E8"/>
    <w:rsid w:val="39DF0633"/>
    <w:rsid w:val="3ADB87C0"/>
    <w:rsid w:val="3B2C3573"/>
    <w:rsid w:val="3BDFF66B"/>
    <w:rsid w:val="3D1E2AB5"/>
    <w:rsid w:val="3D35D6F8"/>
    <w:rsid w:val="3DD31B16"/>
    <w:rsid w:val="3E18863F"/>
    <w:rsid w:val="3F40CDB0"/>
    <w:rsid w:val="4012CC4C"/>
    <w:rsid w:val="412F0699"/>
    <w:rsid w:val="418BF6F5"/>
    <w:rsid w:val="42793177"/>
    <w:rsid w:val="42B7EAF0"/>
    <w:rsid w:val="43243B81"/>
    <w:rsid w:val="43778E6C"/>
    <w:rsid w:val="43A6E0DD"/>
    <w:rsid w:val="447FCFB8"/>
    <w:rsid w:val="448843E1"/>
    <w:rsid w:val="44AD5660"/>
    <w:rsid w:val="4500A120"/>
    <w:rsid w:val="45168227"/>
    <w:rsid w:val="45A02A8B"/>
    <w:rsid w:val="4767CDCD"/>
    <w:rsid w:val="47AAF16B"/>
    <w:rsid w:val="48C53E92"/>
    <w:rsid w:val="49738D0C"/>
    <w:rsid w:val="4987C641"/>
    <w:rsid w:val="4998A170"/>
    <w:rsid w:val="4A86A034"/>
    <w:rsid w:val="4A9145F3"/>
    <w:rsid w:val="4ACA89BB"/>
    <w:rsid w:val="4B753C7D"/>
    <w:rsid w:val="4C0A651B"/>
    <w:rsid w:val="4C33DA30"/>
    <w:rsid w:val="4D901CD0"/>
    <w:rsid w:val="4E4BBD14"/>
    <w:rsid w:val="4E632C47"/>
    <w:rsid w:val="4FD66317"/>
    <w:rsid w:val="4FFF6826"/>
    <w:rsid w:val="5054DFB3"/>
    <w:rsid w:val="50824190"/>
    <w:rsid w:val="51DBD2E1"/>
    <w:rsid w:val="5352738F"/>
    <w:rsid w:val="53548622"/>
    <w:rsid w:val="55FA868E"/>
    <w:rsid w:val="55FC4DD8"/>
    <w:rsid w:val="565F260C"/>
    <w:rsid w:val="56D14D4E"/>
    <w:rsid w:val="5706ECC8"/>
    <w:rsid w:val="57595C39"/>
    <w:rsid w:val="57BD8762"/>
    <w:rsid w:val="57CA3E31"/>
    <w:rsid w:val="57D81C18"/>
    <w:rsid w:val="59047030"/>
    <w:rsid w:val="5A6AC276"/>
    <w:rsid w:val="5AFA313B"/>
    <w:rsid w:val="5B225940"/>
    <w:rsid w:val="5C4F1745"/>
    <w:rsid w:val="5D99692E"/>
    <w:rsid w:val="5E2BCCC7"/>
    <w:rsid w:val="5E2E353F"/>
    <w:rsid w:val="5FAE805E"/>
    <w:rsid w:val="5FB2CA20"/>
    <w:rsid w:val="60178092"/>
    <w:rsid w:val="607A0094"/>
    <w:rsid w:val="60FF831F"/>
    <w:rsid w:val="614075C3"/>
    <w:rsid w:val="6382FFA7"/>
    <w:rsid w:val="639B2681"/>
    <w:rsid w:val="63B1A156"/>
    <w:rsid w:val="63ED7BCF"/>
    <w:rsid w:val="64EC1B1D"/>
    <w:rsid w:val="64FF053E"/>
    <w:rsid w:val="66095FDD"/>
    <w:rsid w:val="66E2DF8F"/>
    <w:rsid w:val="69DA8A2A"/>
    <w:rsid w:val="6AA18284"/>
    <w:rsid w:val="6BA12DF9"/>
    <w:rsid w:val="6BA5C820"/>
    <w:rsid w:val="6DB82C81"/>
    <w:rsid w:val="6F082E4E"/>
    <w:rsid w:val="70703D7B"/>
    <w:rsid w:val="70BD4B59"/>
    <w:rsid w:val="7119C0A2"/>
    <w:rsid w:val="716701F0"/>
    <w:rsid w:val="71A3FF1F"/>
    <w:rsid w:val="720B3EF6"/>
    <w:rsid w:val="74BA09EF"/>
    <w:rsid w:val="74FF7C0A"/>
    <w:rsid w:val="7559DF67"/>
    <w:rsid w:val="757D3230"/>
    <w:rsid w:val="763E3017"/>
    <w:rsid w:val="7A345261"/>
    <w:rsid w:val="7A8A113C"/>
    <w:rsid w:val="7B916BEB"/>
    <w:rsid w:val="7E077CD3"/>
    <w:rsid w:val="7EC90CAD"/>
    <w:rsid w:val="7F35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32EAF"/>
  <w15:chartTrackingRefBased/>
  <w15:docId w15:val="{2BBAB4AB-74AB-48CD-A789-9B581E2E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17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C14"/>
  </w:style>
  <w:style w:type="paragraph" w:styleId="Heading2">
    <w:name w:val="heading 2"/>
    <w:basedOn w:val="Normal"/>
    <w:link w:val="Heading2Char"/>
    <w:uiPriority w:val="9"/>
    <w:qFormat/>
    <w:rsid w:val="00EE1F8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EE1F8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EE1F8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US"/>
    </w:rPr>
  </w:style>
  <w:style w:type="character" w:default="1" w:styleId="DefaultParagraphFont">
    <w:name w:val="Default Paragraph Font"/>
    <w:aliases w:val="Police par défaut"/>
    <w:uiPriority w:val="1"/>
    <w:semiHidden/>
    <w:unhideWhenUsed/>
  </w:style>
  <w:style w:type="table" w:default="1" w:styleId="TableNormal">
    <w:name w:val="Normal Table"/>
    <w:aliases w:val="Tableau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aliases w:val="Aucune liste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80"/>
      <w:contextualSpacing/>
    </w:pPr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eklyAssignments">
    <w:name w:val="Weekly Assignments"/>
    <w:basedOn w:val="TableNormal"/>
    <w:uiPriority w:val="99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1FB1E6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ableSpace">
    <w:name w:val="Table Space"/>
    <w:basedOn w:val="Normal"/>
    <w:uiPriority w:val="10"/>
    <w:qFormat/>
    <w:pPr>
      <w:spacing w:before="0" w:after="0" w:line="72" w:lineRule="exact"/>
    </w:pPr>
  </w:style>
  <w:style w:type="paragraph" w:customStyle="1" w:styleId="Days">
    <w:name w:val="Days"/>
    <w:basedOn w:val="Normal"/>
    <w:qFormat/>
    <w:pPr>
      <w:spacing w:before="0" w:after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80" w:after="0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character" w:styleId="Hyperlink">
    <w:name w:val="Hyperlink"/>
    <w:basedOn w:val="DefaultParagraphFont"/>
    <w:uiPriority w:val="99"/>
    <w:unhideWhenUsed/>
    <w:rsid w:val="005E1247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qFormat/>
    <w:rsid w:val="006D2356"/>
    <w:pPr>
      <w:ind w:left="720"/>
      <w:contextualSpacing/>
    </w:pPr>
  </w:style>
  <w:style w:type="table" w:customStyle="1" w:styleId="WeeklyAssignments1">
    <w:name w:val="Weekly Assignments1"/>
    <w:basedOn w:val="TableNormal"/>
    <w:uiPriority w:val="99"/>
    <w:rsid w:val="00215D62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1FB1E6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WeeklyAssignments2">
    <w:name w:val="Weekly Assignments2"/>
    <w:basedOn w:val="TableNormal"/>
    <w:uiPriority w:val="99"/>
    <w:rsid w:val="005838A0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1FB1E6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WeeklyAssignments41">
    <w:name w:val="Weekly Assignments41"/>
    <w:basedOn w:val="TableNormal"/>
    <w:uiPriority w:val="99"/>
    <w:rsid w:val="005838A0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1FB1E6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2F34E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86086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E1F84"/>
    <w:rPr>
      <w:rFonts w:ascii="Times New Roman" w:eastAsia="Times New Roman" w:hAnsi="Times New Roman" w:cs="Times New Roman"/>
      <w:b/>
      <w:bCs/>
      <w:color w:val="auto"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E1F84"/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E1F84"/>
    <w:rPr>
      <w:rFonts w:ascii="Times New Roman" w:eastAsia="Times New Roman" w:hAnsi="Times New Roman" w:cs="Times New Roman"/>
      <w:b/>
      <w:bCs/>
      <w:color w:val="auto"/>
      <w:sz w:val="24"/>
      <w:szCs w:val="24"/>
      <w:lang w:eastAsia="en-US"/>
    </w:rPr>
  </w:style>
  <w:style w:type="character" w:customStyle="1" w:styleId="x-el">
    <w:name w:val="x-el"/>
    <w:basedOn w:val="DefaultParagraphFont"/>
    <w:rsid w:val="00EE1F84"/>
  </w:style>
  <w:style w:type="paragraph" w:customStyle="1" w:styleId="x-el1">
    <w:name w:val="x-el1"/>
    <w:basedOn w:val="Normal"/>
    <w:rsid w:val="00EE1F8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E1F8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F31B84"/>
    <w:rPr>
      <w:i/>
      <w:iCs/>
    </w:rPr>
  </w:style>
  <w:style w:type="character" w:styleId="Strong">
    <w:name w:val="Strong"/>
    <w:basedOn w:val="DefaultParagraphFont"/>
    <w:uiPriority w:val="22"/>
    <w:qFormat/>
    <w:rsid w:val="00F31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57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4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3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62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67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50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21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22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16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36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027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17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24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80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5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75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23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02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30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90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5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6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4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9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6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96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94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03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83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8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01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0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882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16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5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97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13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7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udnick\AppData\Roaming\Microsoft\Templates\Weekly%20assignment%20calendar.dotx" TargetMode="External"/></Relationship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31D5D12991648B22304BF3BA1B32F" ma:contentTypeVersion="12" ma:contentTypeDescription="Create a new document." ma:contentTypeScope="" ma:versionID="3627ad063e03f8a79c8b89fe51671899">
  <xsd:schema xmlns:xsd="http://www.w3.org/2001/XMLSchema" xmlns:xs="http://www.w3.org/2001/XMLSchema" xmlns:p="http://schemas.microsoft.com/office/2006/metadata/properties" xmlns:ns2="3bced43d-e032-4abc-a15a-04b31e4592a6" xmlns:ns3="fe679505-6ac8-40ff-ae70-bfd388c35535" targetNamespace="http://schemas.microsoft.com/office/2006/metadata/properties" ma:root="true" ma:fieldsID="e8ce8eaff4285a41ae68d7f275183886" ns2:_="" ns3:_="">
    <xsd:import namespace="3bced43d-e032-4abc-a15a-04b31e4592a6"/>
    <xsd:import namespace="fe679505-6ac8-40ff-ae70-bfd388c35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ed43d-e032-4abc-a15a-04b31e45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79505-6ac8-40ff-ae70-bfd388c35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F36787-A62D-425A-90FF-F64467EB9B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97EED-C7B8-45C9-B6AA-230FDDEFF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ced43d-e032-4abc-a15a-04b31e4592a6"/>
    <ds:schemaRef ds:uri="fe679505-6ac8-40ff-ae70-bfd388c35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261A57-F9F0-4DE1-8E9B-E5DB03C92B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ADA25C-DCF3-433E-940E-4B287EBA9D36}">
  <ds:schemaRefs>
    <ds:schemaRef ds:uri="a53cdcdc-f75f-4e5d-977e-0f0e4e0a9bea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43d634bb-be15-4678-aef8-183e18c4d4b5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Weekly%20assignment%20calendar.dotx</Template>
  <TotalTime>0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A. Rudnick</dc:creator>
  <cp:keywords/>
  <dc:description/>
  <cp:lastModifiedBy>Aaron S Goldberg</cp:lastModifiedBy>
  <cp:revision>4</cp:revision>
  <dcterms:created xsi:type="dcterms:W3CDTF">2022-02-17T14:15:00Z</dcterms:created>
  <dcterms:modified xsi:type="dcterms:W3CDTF">2022-02-17T14:15:00Z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TC029193029991</vt:lpwstr>
  </property>
  <property fmtid="{D5CDD505-2E9C-101B-9397-08002B2CF9AE}" pid="3" name="ContentTypeId">
    <vt:lpwstr>0x0101001D731D5D12991648B22304BF3BA1B32F</vt:lpwstr>
  </property>
  <property fmtid="{D5CDD505-2E9C-101B-9397-08002B2CF9AE}" pid="4" name="MSIP_Label_2709a970-81b4-4def-bda1-d6eaeca57e6e_Enabled">
    <vt:lpwstr>true</vt:lpwstr>
  </property>
  <property fmtid="{D5CDD505-2E9C-101B-9397-08002B2CF9AE}" pid="5" name="MSIP_Label_2709a970-81b4-4def-bda1-d6eaeca57e6e_SetDate">
    <vt:lpwstr>2022-02-17T14:15:43Z</vt:lpwstr>
  </property>
  <property fmtid="{D5CDD505-2E9C-101B-9397-08002B2CF9AE}" pid="6" name="MSIP_Label_2709a970-81b4-4def-bda1-d6eaeca57e6e_Method">
    <vt:lpwstr>Privileged</vt:lpwstr>
  </property>
  <property fmtid="{D5CDD505-2E9C-101B-9397-08002B2CF9AE}" pid="7" name="MSIP_Label_2709a970-81b4-4def-bda1-d6eaeca57e6e_Name">
    <vt:lpwstr>No Encryption</vt:lpwstr>
  </property>
  <property fmtid="{D5CDD505-2E9C-101B-9397-08002B2CF9AE}" pid="8" name="MSIP_Label_2709a970-81b4-4def-bda1-d6eaeca57e6e_SiteId">
    <vt:lpwstr>d5f1622b-14a3-45a6-b069-003f8dc4851f</vt:lpwstr>
  </property>
  <property fmtid="{D5CDD505-2E9C-101B-9397-08002B2CF9AE}" pid="9" name="MSIP_Label_2709a970-81b4-4def-bda1-d6eaeca57e6e_ActionId">
    <vt:lpwstr>f537c4d6-9305-45d4-b799-85c9aa7aad4e</vt:lpwstr>
  </property>
  <property fmtid="{D5CDD505-2E9C-101B-9397-08002B2CF9AE}" pid="10" name="MSIP_Label_2709a970-81b4-4def-bda1-d6eaeca57e6e_ContentBits">
    <vt:lpwstr>0</vt:lpwstr>
  </property>
</Properties>
</file>